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BDE18" w14:textId="77777777" w:rsidR="00136040" w:rsidRPr="00040486" w:rsidRDefault="00136040" w:rsidP="00874278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SADRŽAJ INDIVIDUALNOG OBRAZOVNOG PLANA (IOP)</w:t>
      </w:r>
    </w:p>
    <w:p w14:paraId="20340946" w14:textId="77777777" w:rsidR="00136040" w:rsidRPr="00040486" w:rsidRDefault="00136040" w:rsidP="00874278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Vrsta IOP - a: __________ (IOP1, IOP2 ili IOP3)</w:t>
      </w:r>
    </w:p>
    <w:p w14:paraId="07549202" w14:textId="7471431D" w:rsidR="00136040" w:rsidRPr="00040486" w:rsidRDefault="00136040" w:rsidP="00874278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D</w:t>
      </w:r>
      <w:r>
        <w:rPr>
          <w:rFonts w:ascii="Times New Roman" w:hAnsi="Times New Roman"/>
          <w:b w:val="0"/>
          <w:sz w:val="28"/>
          <w:szCs w:val="28"/>
        </w:rPr>
        <w:t>j</w:t>
      </w:r>
      <w:r w:rsidRPr="00040486">
        <w:rPr>
          <w:rFonts w:ascii="Times New Roman" w:hAnsi="Times New Roman"/>
          <w:b w:val="0"/>
          <w:sz w:val="28"/>
          <w:szCs w:val="28"/>
        </w:rPr>
        <w:t>elovodni broj:</w:t>
      </w:r>
    </w:p>
    <w:p w14:paraId="52720675" w14:textId="77777777" w:rsidR="00136040" w:rsidRPr="00040486" w:rsidRDefault="00136040" w:rsidP="00874278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Potpis direktora i pečat ustanove:</w:t>
      </w:r>
    </w:p>
    <w:p w14:paraId="7B6E8507" w14:textId="77777777" w:rsidR="00136040" w:rsidRPr="00040486" w:rsidRDefault="00136040" w:rsidP="00874278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 xml:space="preserve">Obrazac 1 - Lični podaci i podaci o </w:t>
      </w:r>
      <w:r>
        <w:rPr>
          <w:rFonts w:ascii="Times New Roman" w:hAnsi="Times New Roman"/>
          <w:sz w:val="28"/>
          <w:szCs w:val="28"/>
        </w:rPr>
        <w:t>t</w:t>
      </w:r>
      <w:r w:rsidRPr="00040486">
        <w:rPr>
          <w:rFonts w:ascii="Times New Roman" w:hAnsi="Times New Roman"/>
          <w:sz w:val="28"/>
          <w:szCs w:val="28"/>
        </w:rPr>
        <w:t>imu za dodatnu podršku</w:t>
      </w:r>
    </w:p>
    <w:tbl>
      <w:tblPr>
        <w:tblStyle w:val="TableGrid51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536"/>
      </w:tblGrid>
      <w:tr w:rsidR="00136040" w:rsidRPr="00040486" w14:paraId="3E54648E" w14:textId="77777777" w:rsidTr="00677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59F2452B" w14:textId="77777777" w:rsidR="00136040" w:rsidRPr="00040486" w:rsidRDefault="00136040" w:rsidP="00677C5E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A. Lični podaci</w:t>
            </w:r>
          </w:p>
        </w:tc>
      </w:tr>
      <w:tr w:rsidR="00136040" w:rsidRPr="00040486" w14:paraId="1A0220E3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5E92" w14:textId="382894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Ime i prezime d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eteta/</w:t>
            </w:r>
          </w:p>
          <w:p w14:paraId="5E12EFB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učenika/ce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830FC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4B0120C8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4702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Datum rođenja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3F007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4ABAC5E6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36CCE" w14:textId="07D4667C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esto i adresa stanovanja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81CDA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14EEC595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E0B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Ime i prezime roditelja/staratelja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28D13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6C19F891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EAB1D" w14:textId="7A6C60EF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esto i adresa stanovanja roditelja/staratelja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(ukoliko nije ista)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97440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55A0AF6C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B0B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Medicinska dokumentacija i  </w:t>
            </w:r>
          </w:p>
          <w:p w14:paraId="2DC50E7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(navesti izvor podataka)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C87E4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2CFEF449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76AF6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Postoji rizik od ranog napuštanja</w:t>
            </w:r>
          </w:p>
          <w:p w14:paraId="3433F53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obrazovanja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52D69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14C1D476" w14:textId="77777777" w:rsidTr="00677C5E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EE6C69" w14:textId="77777777" w:rsidR="00136040" w:rsidRPr="00040486" w:rsidRDefault="00136040" w:rsidP="00677C5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B. Podaci o ustanovi i timu za dodatnu podršku</w:t>
            </w:r>
          </w:p>
        </w:tc>
      </w:tr>
      <w:tr w:rsidR="00136040" w:rsidRPr="00040486" w14:paraId="464EA45A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005DF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Predškolska ustanova/</w:t>
            </w:r>
          </w:p>
          <w:p w14:paraId="08211E2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Škola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8D8C5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45173988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03DF2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Vaspitna grupa/</w:t>
            </w:r>
          </w:p>
          <w:p w14:paraId="79946F1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Razred i odeljenje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76F80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7474DCB3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06E75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Vaspitač/</w:t>
            </w:r>
          </w:p>
          <w:p w14:paraId="4EE561F3" w14:textId="774E83A6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Razrednik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EB785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6CC95C04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43AE39" w14:textId="1A1D71D1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Koordinator tima za dodatnu podršku d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etetu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7F8977" w14:textId="77777777" w:rsidR="00136040" w:rsidRPr="00040486" w:rsidRDefault="00136040" w:rsidP="00677C5E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36040" w:rsidRPr="00040486" w14:paraId="5857ABD6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DBF1BA" w14:textId="76A411CD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Članovi tima za dodatnu podršku d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etetu </w:t>
            </w:r>
          </w:p>
          <w:p w14:paraId="27D5322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(ime i prezime, funkcija)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2DEB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0606AF7A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0CE8" w14:textId="0F4BCC21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Ostali učesnici  u izradi/ prim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eni IOP-a (ime i prezime i funkcija)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C3E3C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6E1B470B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868EC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Kome se IOP daje na uvid na osnovu saglasnosti roditelja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20F9C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1A73F7DE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81659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Saglasnost roditelja/staratelja na sprovođenje IOP-a  (potpis i datum)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22F73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0D12B2B9" w14:textId="77777777" w:rsidTr="00677C5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DF8BA2A" w14:textId="77777777" w:rsidR="00136040" w:rsidRPr="00040486" w:rsidRDefault="00136040" w:rsidP="00677C5E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Saglasnost roditelja/staratelja na prestanak sprovođenja IOP-a (potpis i datum)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0AD82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5F2E5D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14:paraId="5B826061" w14:textId="77777777" w:rsidR="00136040" w:rsidRPr="00040486" w:rsidRDefault="00136040" w:rsidP="00874278">
      <w:pPr>
        <w:spacing w:after="160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br w:type="page"/>
      </w:r>
    </w:p>
    <w:p w14:paraId="33B844BA" w14:textId="77777777" w:rsidR="00136040" w:rsidRPr="00040486" w:rsidRDefault="00136040" w:rsidP="00874278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lastRenderedPageBreak/>
        <w:t>Datum izrade IOP-a:</w:t>
      </w:r>
      <w:r w:rsidRPr="00040486">
        <w:rPr>
          <w:rFonts w:ascii="Times New Roman" w:hAnsi="Times New Roman"/>
          <w:b w:val="0"/>
          <w:bCs/>
          <w:sz w:val="22"/>
          <w:szCs w:val="22"/>
        </w:rPr>
        <w:tab/>
      </w:r>
    </w:p>
    <w:p w14:paraId="3F316518" w14:textId="77777777" w:rsidR="00136040" w:rsidRPr="00040486" w:rsidRDefault="00136040" w:rsidP="00874278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</w:rPr>
      </w:pPr>
    </w:p>
    <w:p w14:paraId="6500152B" w14:textId="77777777" w:rsidR="00136040" w:rsidRPr="00040486" w:rsidRDefault="00136040" w:rsidP="00874278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t>Datum sastanka za reviziju/evaluaciju IOP-a: __________________</w:t>
      </w:r>
    </w:p>
    <w:p w14:paraId="4F390F73" w14:textId="77777777" w:rsidR="00136040" w:rsidRPr="00040486" w:rsidRDefault="00136040" w:rsidP="008742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40486">
        <w:rPr>
          <w:rFonts w:ascii="Times New Roman" w:hAnsi="Times New Roman"/>
          <w:sz w:val="24"/>
          <w:szCs w:val="24"/>
        </w:rPr>
        <w:t xml:space="preserve">Saglasan sam da svi meni poznati podaci o ličnosti koji se prikupljaju i obrađuju tokom izrade IOP-a predstavljaju za mene tajnu koju, u skladu sa članom 47. Zakona o zaštiti podataka o ličnosti, moram čuvati i da mogu prekršajno i krivično odgovarati za povredu tajnosti.  </w:t>
      </w:r>
    </w:p>
    <w:p w14:paraId="5B12A024" w14:textId="69E2BBC4" w:rsidR="00136040" w:rsidRPr="00040486" w:rsidRDefault="00136040" w:rsidP="00874278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t>Članovi/ce IOP tima (pot</w:t>
      </w:r>
      <w:r>
        <w:rPr>
          <w:rFonts w:ascii="Times New Roman" w:hAnsi="Times New Roman"/>
          <w:b w:val="0"/>
          <w:bCs/>
          <w:sz w:val="22"/>
          <w:szCs w:val="22"/>
        </w:rPr>
        <w:t>p</w:t>
      </w:r>
      <w:r w:rsidRPr="00040486">
        <w:rPr>
          <w:rFonts w:ascii="Times New Roman" w:hAnsi="Times New Roman"/>
          <w:b w:val="0"/>
          <w:bCs/>
          <w:sz w:val="22"/>
          <w:szCs w:val="22"/>
        </w:rPr>
        <w:t>isi):</w:t>
      </w:r>
      <w:r w:rsidRPr="00040486">
        <w:rPr>
          <w:rFonts w:ascii="Times New Roman" w:hAnsi="Times New Roman"/>
          <w:b w:val="0"/>
          <w:bCs/>
          <w:sz w:val="20"/>
          <w:szCs w:val="20"/>
        </w:rPr>
        <w:t xml:space="preserve">  _____________________________       _________________________________</w:t>
      </w:r>
    </w:p>
    <w:p w14:paraId="74967E76" w14:textId="77777777" w:rsidR="00136040" w:rsidRPr="00040486" w:rsidRDefault="00136040" w:rsidP="00874278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</w:p>
    <w:p w14:paraId="4C7E5899" w14:textId="77777777" w:rsidR="00136040" w:rsidRPr="00040486" w:rsidRDefault="00136040" w:rsidP="00874278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14:paraId="2619B66E" w14:textId="77777777" w:rsidR="00136040" w:rsidRPr="00040486" w:rsidRDefault="00136040" w:rsidP="00874278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</w:p>
    <w:p w14:paraId="4378736D" w14:textId="77777777" w:rsidR="00136040" w:rsidRPr="00040486" w:rsidRDefault="00136040" w:rsidP="00874278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14:paraId="7EF0F1CA" w14:textId="77777777" w:rsidR="00136040" w:rsidRPr="00040486" w:rsidRDefault="00136040" w:rsidP="00874278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</w:rPr>
      </w:pPr>
    </w:p>
    <w:p w14:paraId="7C78C060" w14:textId="77777777" w:rsidR="00136040" w:rsidRPr="00040486" w:rsidRDefault="00136040" w:rsidP="00874278">
      <w:pPr>
        <w:spacing w:after="120"/>
        <w:rPr>
          <w:rFonts w:ascii="Times New Roman" w:eastAsia="Calibri" w:hAnsi="Times New Roman"/>
          <w:b w:val="0"/>
          <w:bCs/>
          <w:sz w:val="20"/>
          <w:szCs w:val="20"/>
        </w:rPr>
      </w:pPr>
    </w:p>
    <w:p w14:paraId="3F791597" w14:textId="77777777" w:rsidR="00136040" w:rsidRPr="00040486" w:rsidRDefault="00136040" w:rsidP="00874278">
      <w:pPr>
        <w:spacing w:after="120"/>
        <w:rPr>
          <w:rFonts w:ascii="Times New Roman" w:eastAsia="Calibri" w:hAnsi="Times New Roman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Koordinator/odgovorna osoba za realizaciju IOP-a </w:t>
      </w:r>
      <w:r w:rsidRPr="00040486">
        <w:rPr>
          <w:rFonts w:ascii="Times New Roman" w:eastAsia="Calibri" w:hAnsi="Times New Roman"/>
          <w:sz w:val="22"/>
          <w:szCs w:val="22"/>
        </w:rPr>
        <w:t>(potpis):___________________________________</w:t>
      </w:r>
    </w:p>
    <w:p w14:paraId="233E1F4B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136040" w:rsidRPr="00040486" w:rsidSect="007E38AF">
          <w:footerReference w:type="default" r:id="rId8"/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1434721" w14:textId="77777777" w:rsidR="00136040" w:rsidRDefault="00136040" w:rsidP="00874278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2D0C9063" w14:textId="77777777" w:rsidR="00136040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136040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0BDFCF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Obrazac 2 - Pedagoški profil</w:t>
      </w:r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2"/>
        <w:gridCol w:w="47"/>
        <w:gridCol w:w="97"/>
        <w:gridCol w:w="6102"/>
      </w:tblGrid>
      <w:tr w:rsidR="00136040" w:rsidRPr="00040486" w14:paraId="325ADC4E" w14:textId="77777777" w:rsidTr="00677C5E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95EABB" w14:textId="77777777" w:rsidR="00136040" w:rsidRPr="00040486" w:rsidRDefault="00136040" w:rsidP="00677C5E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Pedagoški profil </w:t>
            </w:r>
          </w:p>
        </w:tc>
      </w:tr>
      <w:tr w:rsidR="00136040" w:rsidRPr="00040486" w14:paraId="3FC575AA" w14:textId="77777777" w:rsidTr="00677C5E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C2640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Jake strane i interesovanja deteta , odnosno učenika/ce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4CD5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Potrebe za podrškom</w:t>
            </w:r>
          </w:p>
        </w:tc>
      </w:tr>
      <w:tr w:rsidR="00136040" w:rsidRPr="00040486" w14:paraId="6917294E" w14:textId="77777777" w:rsidTr="00677C5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3FE16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B.1 Učenje i kako uči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(izdvojiti važne činjenice o načinima delanja u situacijama učenja i razvoju dispozicija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1"/>
            </w:r>
          </w:p>
          <w:p w14:paraId="4EB74D2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odnosno o dosadašnjim obrazovnim postignućima, stilovima učenja, stavovima prema školi, motivaciji za učenje, interesovanjima, oblastima i specifičnim i kako se ovi aspekti ponašanja ispoljavaju u različitim situacijama)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136040" w:rsidRPr="00040486" w14:paraId="1EE0D3A7" w14:textId="77777777" w:rsidTr="00677C5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987D4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A4AB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3BC056CF" w14:textId="77777777" w:rsidTr="00677C5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24759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B.2 Socijalne veštine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(izdvojiti važne činjenice o odnosima sa drugima, odraslima i vršnjacima, poštovanju pravila i i reagovanju u  različitim socijalnim situacijama)</w:t>
            </w:r>
          </w:p>
        </w:tc>
      </w:tr>
      <w:tr w:rsidR="00136040" w:rsidRPr="00040486" w14:paraId="73C32CA3" w14:textId="77777777" w:rsidTr="00677C5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F101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890A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55A87F19" w14:textId="77777777" w:rsidTr="00677C5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9469B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B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.Z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Komunikacijske veštine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(izdvojiti važne činjenice o načinima razmene informacija sa drugima, uključujući i stepen poznavanja jezika na kome se odvija obrazovno vaspitni proces, kao i mogućnost korišćenja verbalnih, vizuelnih i simboličkih sredstava komunikacije)</w:t>
            </w:r>
          </w:p>
        </w:tc>
      </w:tr>
      <w:tr w:rsidR="00136040" w:rsidRPr="00040486" w14:paraId="499819BB" w14:textId="77777777" w:rsidTr="00677C5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0D85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78D6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46488738" w14:textId="77777777" w:rsidTr="00677C5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20040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B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.4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Samostalnost i briga o sebi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(izdvojiti važne činjenice o sposobnosti staranja o sebi i obavljanju svakodnevnih aktivnosti  kod kuće i u vrtiću/ školi)</w:t>
            </w:r>
          </w:p>
        </w:tc>
      </w:tr>
      <w:tr w:rsidR="00136040" w:rsidRPr="00040486" w14:paraId="215F4168" w14:textId="77777777" w:rsidTr="00677C5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84C2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F5C9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2D7B9DD5" w14:textId="77777777" w:rsidTr="00677C5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5CE9A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 xml:space="preserve">B.5 </w:t>
            </w:r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Uticaj spoljašnjeg okruženja na učešće, razvoj i učenje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(izdvojiti važne činjenice o porodičnim i drugim uslovima koji mogu da utiču na dobrobit, uključivanje, učenje i napredovanje)</w:t>
            </w:r>
          </w:p>
        </w:tc>
      </w:tr>
      <w:tr w:rsidR="00136040" w:rsidRPr="00040486" w14:paraId="4E56B443" w14:textId="77777777" w:rsidTr="00677C5E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62ADC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1640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2AAB24A4" w14:textId="77777777" w:rsidTr="00677C5E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E3AC4" w14:textId="77777777" w:rsidR="00136040" w:rsidRPr="00040486" w:rsidDel="00272599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Identifikovane prioritetne oblasti i potrebe za podrškom u obrazovanju i vaspitanju: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1558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Dodatna podrška za koju je potrebno odobrenje interresorne komisije:</w:t>
            </w:r>
          </w:p>
        </w:tc>
      </w:tr>
      <w:tr w:rsidR="00136040" w:rsidRPr="00040486" w14:paraId="06E6178C" w14:textId="77777777" w:rsidTr="00677C5E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A96014" w14:textId="77777777" w:rsidR="00136040" w:rsidRPr="00040486" w:rsidDel="00272599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7911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44220776" w14:textId="77777777" w:rsidR="00136040" w:rsidRDefault="00136040" w:rsidP="00874278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68851D25" w14:textId="1D2D2B84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 xml:space="preserve">Obrazac </w:t>
      </w:r>
      <w:r>
        <w:rPr>
          <w:rFonts w:ascii="Times New Roman" w:eastAsia="Calibri" w:hAnsi="Times New Roman"/>
          <w:bCs/>
          <w:sz w:val="28"/>
          <w:szCs w:val="28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</w:rPr>
        <w:t xml:space="preserve"> - PLAN M</w:t>
      </w:r>
      <w:r>
        <w:rPr>
          <w:rFonts w:ascii="Times New Roman" w:eastAsia="Calibri" w:hAnsi="Times New Roman"/>
          <w:bCs/>
          <w:sz w:val="28"/>
          <w:szCs w:val="28"/>
        </w:rPr>
        <w:t>J</w:t>
      </w:r>
      <w:r w:rsidRPr="00040486">
        <w:rPr>
          <w:rFonts w:ascii="Times New Roman" w:eastAsia="Calibri" w:hAnsi="Times New Roman"/>
          <w:bCs/>
          <w:sz w:val="28"/>
          <w:szCs w:val="28"/>
        </w:rPr>
        <w:t>ERA INDIVIDUALIZACIJE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2820"/>
        <w:gridCol w:w="2382"/>
        <w:gridCol w:w="4203"/>
        <w:gridCol w:w="2174"/>
        <w:gridCol w:w="2029"/>
      </w:tblGrid>
      <w:tr w:rsidR="00136040" w:rsidRPr="00040486" w14:paraId="2990C536" w14:textId="77777777" w:rsidTr="00677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55BC0821" w14:textId="21E29749" w:rsidR="00136040" w:rsidRPr="00040486" w:rsidRDefault="00136040" w:rsidP="00677C5E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Proc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ena potreba za podrškom</w:t>
            </w:r>
          </w:p>
        </w:tc>
      </w:tr>
      <w:tr w:rsidR="00136040" w:rsidRPr="00040486" w14:paraId="3502FBC9" w14:textId="77777777" w:rsidTr="00677C5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EA7FAF" w14:textId="68EB31CE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ere/vrsta podrške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138F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Za koje aktivnosti, odnosno predmete/oblasti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30DC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Kratak opis mere/vrste podrške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986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Cilj pružanja podrške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26C29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Realizuje i prati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(ko, kada)</w:t>
            </w:r>
          </w:p>
        </w:tc>
      </w:tr>
      <w:tr w:rsidR="00136040" w:rsidRPr="00040486" w14:paraId="43F4DBDD" w14:textId="77777777" w:rsidTr="00677C5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820FF5" w14:textId="77777777" w:rsidR="00136040" w:rsidRPr="00040486" w:rsidRDefault="00136040" w:rsidP="00677C5E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Prilagođavanje metoda, materijala i učila </w:t>
            </w:r>
          </w:p>
          <w:p w14:paraId="6EAAFDD9" w14:textId="77777777" w:rsidR="00136040" w:rsidRPr="00040486" w:rsidRDefault="00136040" w:rsidP="00677C5E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(mere individualizacije)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517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7F25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E5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C7E04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6040" w:rsidRPr="00040486" w14:paraId="4C1941C9" w14:textId="77777777" w:rsidTr="00677C5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A38AB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Prilagođavanje prostora/uslova u kojima se aktivnosti odnosno učenje odvija </w:t>
            </w:r>
          </w:p>
          <w:p w14:paraId="540DA21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(npr. otklanjanje fizičkih barijera, specifična organizacija i raspored aktivnosti i sl.)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1FC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EE8F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BE18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E8192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6040" w:rsidRPr="00040486" w14:paraId="7A5AC7B8" w14:textId="77777777" w:rsidTr="00677C5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FFD8F6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Prilagođavanje načina praćenja razvoja deteta, odnosno provere postignuća i ocenjivanja učenika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3B5B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F100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6177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1ED19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6040" w:rsidRPr="00040486" w14:paraId="2A6402DA" w14:textId="77777777" w:rsidTr="00677C5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7ACDD7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Ostale mere podrške </w:t>
            </w:r>
          </w:p>
          <w:p w14:paraId="0DB8452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(ukoliko ih ima, navesti)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41510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CEDA1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91FFD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FF62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CE2B41" w14:textId="77777777" w:rsidR="00136040" w:rsidRPr="00040486" w:rsidRDefault="00136040" w:rsidP="00874278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</w:rPr>
      </w:pPr>
    </w:p>
    <w:p w14:paraId="555E3015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9677CCF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Obrazac 4 - Personalizovan program nastave i učenja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93"/>
        <w:gridCol w:w="2350"/>
      </w:tblGrid>
      <w:tr w:rsidR="00136040" w:rsidRPr="00040486" w14:paraId="0275575A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BC93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Predmet/oblast: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44AA1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Cilj (očekivana promena): </w:t>
            </w:r>
          </w:p>
          <w:p w14:paraId="6F3FED09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Ukupno trajanje:</w:t>
            </w:r>
          </w:p>
        </w:tc>
      </w:tr>
      <w:tr w:rsidR="00136040" w:rsidRPr="00040486" w14:paraId="6CC01F3F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4CC8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Koraci/Aktivnosti: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6E65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Realizatori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F177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Učestalost i trajanje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AF67" w14:textId="7BA94486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Ishod/očekivana prom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ena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02C5" w14:textId="4D4FC9FA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Način prov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ere ostvarenosti ishoda</w:t>
            </w:r>
          </w:p>
        </w:tc>
      </w:tr>
      <w:tr w:rsidR="00136040" w:rsidRPr="00040486" w14:paraId="72948F72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BB25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8B0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6A7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836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3CF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60CFC01D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00AF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833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894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60C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9E8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623D3708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A0A4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154B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AD5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E82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2DC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4E9A0F6F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24E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29C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8C4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793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D2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074EF5FC" w14:textId="77777777" w:rsidR="00136040" w:rsidRPr="00040486" w:rsidRDefault="00136040" w:rsidP="0087427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136040" w:rsidRPr="00040486" w14:paraId="1F6C0491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F842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Predmet/oblast: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DFAE6" w14:textId="090465B3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Cilj (očekivana prom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ena): </w:t>
            </w:r>
          </w:p>
          <w:p w14:paraId="694F39DF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Ukupno trajanje:</w:t>
            </w:r>
          </w:p>
        </w:tc>
      </w:tr>
      <w:tr w:rsidR="00136040" w:rsidRPr="00040486" w14:paraId="2D7F4E84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7FF6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Koraci/Aktivnosti: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D16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Realizatori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A39D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Učestalost i trajanje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A4D85" w14:textId="27B6C0B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Ishod/očekivana prom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ena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9B51" w14:textId="290C0606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Način prov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ere ostvarenosti ishoda</w:t>
            </w:r>
          </w:p>
        </w:tc>
      </w:tr>
      <w:tr w:rsidR="00136040" w:rsidRPr="00040486" w14:paraId="46FB3F85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3DA8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AF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3F0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B4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572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586211A3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0AEA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092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82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8CE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ACB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035F89D4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B866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4F1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591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31B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8D4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68F80806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43D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317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038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976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0F1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0E58B536" w14:textId="77777777" w:rsidR="00136040" w:rsidRPr="00040486" w:rsidRDefault="00136040" w:rsidP="0087427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136040" w:rsidRPr="00040486" w14:paraId="0C066E99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C82B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Predmet/oblast: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F68E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Cilj (očekivana promena): </w:t>
            </w:r>
          </w:p>
          <w:p w14:paraId="5DC28F75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Ukupno trajanje:</w:t>
            </w:r>
          </w:p>
        </w:tc>
      </w:tr>
      <w:tr w:rsidR="00136040" w:rsidRPr="00040486" w14:paraId="04DCEA99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D970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Koraci/Aktivnosti: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8EC2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Realizatori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73AC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Učestalost i trajanje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7A6A3" w14:textId="08BE2A65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Ishod/očekivana prom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ena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95BB" w14:textId="026D182C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Način prov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ere ostvarenosti ishoda</w:t>
            </w:r>
          </w:p>
        </w:tc>
      </w:tr>
      <w:tr w:rsidR="00136040" w:rsidRPr="00040486" w14:paraId="14E8CDDD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0A3E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E6B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337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951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B80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500ED002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E666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9CCB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D8A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A43B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3C0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2400609C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EBE4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BD0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C7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595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591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368334C5" w14:textId="77777777" w:rsidTr="00677C5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FC5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796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62CB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D69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5EA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628C3132" w14:textId="77777777" w:rsidR="00136040" w:rsidRPr="00040486" w:rsidRDefault="00136040" w:rsidP="0087427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136040" w:rsidRPr="00040486" w14:paraId="1A49BFF1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83DE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Predmet/oblast: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ABE19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Cilj (očekivana promena): </w:t>
            </w:r>
          </w:p>
          <w:p w14:paraId="24DBAB5C" w14:textId="77777777" w:rsidR="00136040" w:rsidRPr="00040486" w:rsidRDefault="00136040" w:rsidP="00677C5E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Ukupno trajanje:</w:t>
            </w:r>
          </w:p>
        </w:tc>
      </w:tr>
      <w:tr w:rsidR="00136040" w:rsidRPr="00040486" w14:paraId="14292C01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53A0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Koraci/Aktivnosti: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B7DE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Realizatori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DA89F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Učestalost i trajanje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AC7F6" w14:textId="2E44FB4B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Ishod/očekivana prom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ena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E6EF" w14:textId="276945A4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Način prov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ere ostvarenosti ishoda</w:t>
            </w:r>
          </w:p>
        </w:tc>
      </w:tr>
      <w:tr w:rsidR="00136040" w:rsidRPr="00040486" w14:paraId="4988967C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9D94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A4D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34A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CA2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75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4255B6DE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1F52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C3E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A214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AA5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939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0175143B" w14:textId="77777777" w:rsidTr="00677C5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52B6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F69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051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63A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F59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0395C612" w14:textId="77777777" w:rsidR="00136040" w:rsidRPr="00040486" w:rsidRDefault="00136040" w:rsidP="00874278">
      <w:pPr>
        <w:spacing w:after="120"/>
        <w:ind w:firstLine="397"/>
        <w:rPr>
          <w:rFonts w:ascii="Times New Roman" w:eastAsia="Calibri" w:hAnsi="Times New Roman"/>
          <w:sz w:val="22"/>
          <w:szCs w:val="22"/>
        </w:rPr>
      </w:pPr>
      <w:r w:rsidRPr="00040486">
        <w:rPr>
          <w:rFonts w:ascii="Times New Roman" w:eastAsia="Calibri" w:hAnsi="Times New Roman"/>
          <w:sz w:val="20"/>
          <w:szCs w:val="20"/>
          <w:u w:val="single"/>
        </w:rPr>
        <w:t>Napomena</w:t>
      </w:r>
      <w:r w:rsidRPr="00040486">
        <w:rPr>
          <w:rFonts w:ascii="Times New Roman" w:eastAsia="Calibri" w:hAnsi="Times New Roman"/>
          <w:sz w:val="20"/>
          <w:szCs w:val="20"/>
        </w:rPr>
        <w:t xml:space="preserve">: </w:t>
      </w:r>
      <w:r w:rsidRPr="00040486">
        <w:rPr>
          <w:rFonts w:ascii="Times New Roman" w:eastAsia="Calibri" w:hAnsi="Times New Roman"/>
          <w:b w:val="0"/>
          <w:sz w:val="20"/>
          <w:szCs w:val="20"/>
        </w:rPr>
        <w:t>Personalizovan program nastave i učenja  izrađuje se za svaku identifikovanu prioritetnu oblast ili nastavni predmet</w:t>
      </w:r>
    </w:p>
    <w:p w14:paraId="23DC6194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Obrazac 5 - Praćenje i vrednovanje IOP-a</w:t>
      </w:r>
    </w:p>
    <w:tbl>
      <w:tblPr>
        <w:tblStyle w:val="TableGrid"/>
        <w:tblW w:w="13608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9"/>
        <w:gridCol w:w="1419"/>
        <w:gridCol w:w="1419"/>
      </w:tblGrid>
      <w:tr w:rsidR="00136040" w:rsidRPr="00040486" w14:paraId="5C997613" w14:textId="77777777" w:rsidTr="00677C5E">
        <w:trPr>
          <w:jc w:val="center"/>
        </w:trPr>
        <w:tc>
          <w:tcPr>
            <w:tcW w:w="9351" w:type="dxa"/>
            <w:vMerge w:val="restart"/>
          </w:tcPr>
          <w:p w14:paraId="58984336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Predmet/oblast 1</w:t>
            </w:r>
          </w:p>
          <w:p w14:paraId="6457645D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(obrazac 4)</w:t>
            </w:r>
          </w:p>
        </w:tc>
        <w:tc>
          <w:tcPr>
            <w:tcW w:w="4257" w:type="dxa"/>
            <w:gridSpan w:val="3"/>
          </w:tcPr>
          <w:p w14:paraId="07B241F8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Stepen u kome su ostvareni ISHODI</w:t>
            </w:r>
          </w:p>
        </w:tc>
      </w:tr>
      <w:tr w:rsidR="00136040" w:rsidRPr="00040486" w14:paraId="62ADC1FF" w14:textId="77777777" w:rsidTr="00677C5E">
        <w:trPr>
          <w:trHeight w:val="587"/>
          <w:jc w:val="center"/>
        </w:trPr>
        <w:tc>
          <w:tcPr>
            <w:tcW w:w="9351" w:type="dxa"/>
            <w:vMerge/>
          </w:tcPr>
          <w:p w14:paraId="06538C79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E40C211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Potpuno</w:t>
            </w:r>
          </w:p>
          <w:p w14:paraId="2561E44A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14:paraId="377FA3C1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Delimično </w:t>
            </w:r>
          </w:p>
          <w:p w14:paraId="36B9F7C8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14:paraId="1763973D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Neostvareni (–)</w:t>
            </w:r>
          </w:p>
        </w:tc>
      </w:tr>
      <w:tr w:rsidR="00136040" w:rsidRPr="00040486" w14:paraId="0F079DBB" w14:textId="77777777" w:rsidTr="00677C5E">
        <w:trPr>
          <w:jc w:val="center"/>
        </w:trPr>
        <w:tc>
          <w:tcPr>
            <w:tcW w:w="9351" w:type="dxa"/>
          </w:tcPr>
          <w:p w14:paraId="3EF82E60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Ishod 1 (upisati ishod)</w:t>
            </w:r>
          </w:p>
        </w:tc>
        <w:tc>
          <w:tcPr>
            <w:tcW w:w="1419" w:type="dxa"/>
          </w:tcPr>
          <w:p w14:paraId="5217F171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7B964A59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FAF316A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136040" w:rsidRPr="00040486" w14:paraId="30588EF4" w14:textId="77777777" w:rsidTr="00677C5E">
        <w:trPr>
          <w:jc w:val="center"/>
        </w:trPr>
        <w:tc>
          <w:tcPr>
            <w:tcW w:w="9351" w:type="dxa"/>
          </w:tcPr>
          <w:p w14:paraId="323AC9D4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Ishod 2(upisati ishod)</w:t>
            </w:r>
          </w:p>
        </w:tc>
        <w:tc>
          <w:tcPr>
            <w:tcW w:w="1419" w:type="dxa"/>
          </w:tcPr>
          <w:p w14:paraId="145D9B04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6610A97D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84313BA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136040" w:rsidRPr="00040486" w14:paraId="0080AD04" w14:textId="77777777" w:rsidTr="00677C5E">
        <w:trPr>
          <w:jc w:val="center"/>
        </w:trPr>
        <w:tc>
          <w:tcPr>
            <w:tcW w:w="9351" w:type="dxa"/>
          </w:tcPr>
          <w:p w14:paraId="5070EBF3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Ishod 3 (upisati ishod)</w:t>
            </w:r>
          </w:p>
        </w:tc>
        <w:tc>
          <w:tcPr>
            <w:tcW w:w="1419" w:type="dxa"/>
          </w:tcPr>
          <w:p w14:paraId="1718A3CB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7506668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52757E72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136040" w:rsidRPr="00040486" w14:paraId="58F207E4" w14:textId="77777777" w:rsidTr="00677C5E">
        <w:trPr>
          <w:jc w:val="center"/>
        </w:trPr>
        <w:tc>
          <w:tcPr>
            <w:tcW w:w="9351" w:type="dxa"/>
          </w:tcPr>
          <w:p w14:paraId="637A1E82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5EF159F0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6C142307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5B90B163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14:paraId="5825A95E" w14:textId="77777777" w:rsidR="00136040" w:rsidRPr="00040486" w:rsidRDefault="00136040" w:rsidP="00874278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7"/>
        <w:gridCol w:w="1276"/>
        <w:gridCol w:w="1559"/>
      </w:tblGrid>
      <w:tr w:rsidR="00136040" w:rsidRPr="00040486" w14:paraId="682CF5DE" w14:textId="77777777" w:rsidTr="00677C5E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14:paraId="37DF586F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Vidovi prilagođavanja</w:t>
            </w:r>
          </w:p>
          <w:p w14:paraId="0E5079A3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(u svim oblastima)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057177D" w14:textId="0CA16372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Stepen u kome su prilagođavanja bila d</w:t>
            </w:r>
            <w:r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j</w:t>
            </w: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elotvorna</w:t>
            </w:r>
          </w:p>
        </w:tc>
      </w:tr>
      <w:tr w:rsidR="00136040" w:rsidRPr="00040486" w14:paraId="10DAFA64" w14:textId="77777777" w:rsidTr="00677C5E">
        <w:trPr>
          <w:jc w:val="center"/>
        </w:trPr>
        <w:tc>
          <w:tcPr>
            <w:tcW w:w="9351" w:type="dxa"/>
            <w:vMerge/>
            <w:shd w:val="clear" w:color="auto" w:fill="auto"/>
          </w:tcPr>
          <w:p w14:paraId="1FE12F3A" w14:textId="77777777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DD74ED" w14:textId="4F135589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D</w:t>
            </w:r>
            <w:r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j</w:t>
            </w: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elotvorni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B6C0E" w14:textId="77777777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Delimično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CD4B9F" w14:textId="33C5459B" w:rsidR="00136040" w:rsidRPr="00040486" w:rsidRDefault="00136040" w:rsidP="00677C5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Ned</w:t>
            </w:r>
            <w:r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j</w:t>
            </w: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elotvorni (–)</w:t>
            </w:r>
          </w:p>
        </w:tc>
      </w:tr>
      <w:tr w:rsidR="00136040" w:rsidRPr="00040486" w14:paraId="4C5D5FB4" w14:textId="77777777" w:rsidTr="00677C5E">
        <w:trPr>
          <w:jc w:val="center"/>
        </w:trPr>
        <w:tc>
          <w:tcPr>
            <w:tcW w:w="9351" w:type="dxa"/>
          </w:tcPr>
          <w:p w14:paraId="3BC489D2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Prilagođavanje 1: </w:t>
            </w:r>
          </w:p>
          <w:p w14:paraId="7DE81FAB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(upisati prilagođavanje i strategiju)</w:t>
            </w:r>
          </w:p>
        </w:tc>
        <w:tc>
          <w:tcPr>
            <w:tcW w:w="1417" w:type="dxa"/>
          </w:tcPr>
          <w:p w14:paraId="4D13CFEB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0C1C3A53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31F62E5C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136040" w:rsidRPr="00040486" w14:paraId="163EBD13" w14:textId="77777777" w:rsidTr="00677C5E">
        <w:trPr>
          <w:jc w:val="center"/>
        </w:trPr>
        <w:tc>
          <w:tcPr>
            <w:tcW w:w="9351" w:type="dxa"/>
          </w:tcPr>
          <w:p w14:paraId="352D65E4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Prilagođavanje 2: </w:t>
            </w:r>
          </w:p>
          <w:p w14:paraId="29AAAC14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(upisati prilagođavanje i strategiju)</w:t>
            </w:r>
          </w:p>
        </w:tc>
        <w:tc>
          <w:tcPr>
            <w:tcW w:w="1417" w:type="dxa"/>
          </w:tcPr>
          <w:p w14:paraId="1398435A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535C7D21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1E3945FD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136040" w:rsidRPr="00040486" w14:paraId="0240EE65" w14:textId="77777777" w:rsidTr="00677C5E">
        <w:trPr>
          <w:jc w:val="center"/>
        </w:trPr>
        <w:tc>
          <w:tcPr>
            <w:tcW w:w="9351" w:type="dxa"/>
          </w:tcPr>
          <w:p w14:paraId="7FE84449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Prilagođavanje 3: </w:t>
            </w:r>
          </w:p>
          <w:p w14:paraId="0C90A22E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(upisati prilagođavanje i strategiju)</w:t>
            </w:r>
          </w:p>
        </w:tc>
        <w:tc>
          <w:tcPr>
            <w:tcW w:w="1417" w:type="dxa"/>
          </w:tcPr>
          <w:p w14:paraId="23AA635A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5AB246B7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044FBE37" w14:textId="77777777" w:rsidR="00136040" w:rsidRPr="00040486" w:rsidRDefault="00136040" w:rsidP="00677C5E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14:paraId="100644D4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2"/>
      </w:tblGrid>
      <w:tr w:rsidR="00136040" w:rsidRPr="00040486" w14:paraId="40B89E3B" w14:textId="77777777" w:rsidTr="00677C5E">
        <w:trPr>
          <w:jc w:val="center"/>
        </w:trPr>
        <w:tc>
          <w:tcPr>
            <w:tcW w:w="13562" w:type="dxa"/>
          </w:tcPr>
          <w:p w14:paraId="5B8B2BF8" w14:textId="320C272C" w:rsidR="00136040" w:rsidRPr="00040486" w:rsidRDefault="00136040" w:rsidP="00677C5E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Odluka o m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j</w:t>
            </w:r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erama/ vrstama podrške u nastavku obrazovanja:</w:t>
            </w:r>
          </w:p>
          <w:p w14:paraId="0522A75C" w14:textId="77777777" w:rsidR="00136040" w:rsidRDefault="00136040" w:rsidP="00677C5E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1D7B14DE" w14:textId="77777777" w:rsidR="00136040" w:rsidRDefault="00136040" w:rsidP="00677C5E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15DC5514" w14:textId="77777777" w:rsidR="00136040" w:rsidRPr="00040486" w:rsidRDefault="00136040" w:rsidP="00677C5E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14:paraId="059B1F98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2B17BBBF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Obrazac 6 - Saglasnost roditelja, odnosno staratelja na IOP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7444"/>
        <w:gridCol w:w="6164"/>
      </w:tblGrid>
      <w:tr w:rsidR="00136040" w:rsidRPr="00040486" w14:paraId="15CCDACF" w14:textId="77777777" w:rsidTr="00677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488A6AB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Predlagač za izradu IOP-a: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2C267B" w14:textId="77777777" w:rsidR="00136040" w:rsidRPr="00040486" w:rsidRDefault="00136040" w:rsidP="00677C5E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125CE6CD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F2EB6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Ime i prezime deteta/učenika za koga se predlaže IOP: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3E8AB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6488955C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0F093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Vaspitna grupa/razred i odeljenje: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2169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6F6F1FE1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D6DEB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Ime i prezime roditelja/staratelja: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2AC25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36F50334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27007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Obrazloženje predloga:</w:t>
            </w:r>
          </w:p>
          <w:p w14:paraId="144A77BB" w14:textId="77777777" w:rsidR="00136040" w:rsidRPr="00040486" w:rsidRDefault="00136040" w:rsidP="00677C5E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(ako je predškolska ustanova odnosno škola, podnosilac predloga, prilaže dokaze o prethodno preduzetim merama individualizacije obrazovno-vaspitnog rada)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DFFCE1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30202831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088B5F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IOP izrađuje tim ustanove u sastavu: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B9709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46734588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CB2BE82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Naziv predškolske ustanove, odnosno škole: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4371D8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22953EC1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F3F58F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Sedište predškolske ustanove, odnosno škole: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458893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1CAE3D6D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95334D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Naziv objekta predškolske ustanove, odnosno izdvojenog odeljenja škole: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DEBDC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7DC679AC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37744A7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IOP se izrađuje za radnu/školsku godinu: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91B480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040486" w14:paraId="68BF5F27" w14:textId="77777777" w:rsidTr="00677C5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236C055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Direktor predškolske ustanove, odnosno škole — potpis, datum i pečat: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7D58AA" w14:textId="77777777" w:rsidR="00136040" w:rsidRPr="00040486" w:rsidRDefault="00136040" w:rsidP="00677C5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B23C81" w14:textId="77777777" w:rsidR="00136040" w:rsidRPr="00040486" w:rsidRDefault="00136040" w:rsidP="00874278">
      <w:pPr>
        <w:adjustRightInd w:val="0"/>
        <w:ind w:left="246"/>
        <w:rPr>
          <w:rFonts w:ascii="Times New Roman" w:hAnsi="Times New Roman"/>
          <w:b w:val="0"/>
          <w:sz w:val="20"/>
          <w:szCs w:val="20"/>
        </w:rPr>
      </w:pPr>
    </w:p>
    <w:p w14:paraId="20C7D278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Saglasnost roditelja, odnosno staratelja za izradu IOP-a</w:t>
      </w:r>
    </w:p>
    <w:p w14:paraId="2CE20283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</w:p>
    <w:p w14:paraId="758728EA" w14:textId="174790FD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Upoznat/za sam sa  pravima i obavezama kao i procedurom planiranja i prim</w:t>
      </w:r>
      <w:r>
        <w:rPr>
          <w:rFonts w:ascii="Times New Roman" w:hAnsi="Times New Roman"/>
          <w:bCs/>
          <w:sz w:val="22"/>
          <w:szCs w:val="22"/>
        </w:rPr>
        <w:t>j</w:t>
      </w:r>
      <w:bookmarkStart w:id="0" w:name="_GoBack"/>
      <w:bookmarkEnd w:id="0"/>
      <w:r w:rsidRPr="00040486">
        <w:rPr>
          <w:rFonts w:ascii="Times New Roman" w:hAnsi="Times New Roman"/>
          <w:bCs/>
          <w:sz w:val="22"/>
          <w:szCs w:val="22"/>
        </w:rPr>
        <w:t xml:space="preserve">ene IOP-a i potvrđujem da: </w:t>
      </w:r>
    </w:p>
    <w:p w14:paraId="5D39843B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Saglasan/a sam sa izradom IOP-a: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0292A294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Nisam saglasan/a sa izradom IOP-a: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4E73C4C2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eastAsia="Calibri" w:hAnsi="Times New Roman"/>
          <w:sz w:val="22"/>
          <w:szCs w:val="22"/>
        </w:rPr>
        <w:t>Obrazloženje:</w:t>
      </w:r>
    </w:p>
    <w:p w14:paraId="4A501AC6" w14:textId="77777777" w:rsidR="00136040" w:rsidRPr="00040486" w:rsidRDefault="00136040" w:rsidP="00874278">
      <w:pPr>
        <w:rPr>
          <w:rFonts w:ascii="Times New Roman" w:hAnsi="Times New Roman"/>
        </w:rPr>
      </w:pPr>
      <w:r w:rsidRPr="00040486">
        <w:rPr>
          <w:rFonts w:ascii="Times New Roman" w:hAnsi="Times New Roman"/>
        </w:rPr>
        <w:tab/>
      </w:r>
    </w:p>
    <w:p w14:paraId="7E1FF5AB" w14:textId="77777777" w:rsidR="00136040" w:rsidRDefault="00136040" w:rsidP="00874278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2B2095DC" w14:textId="77777777" w:rsidR="00136040" w:rsidRPr="00135549" w:rsidRDefault="00136040" w:rsidP="00874278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Pr="00135549">
        <w:rPr>
          <w:rFonts w:ascii="Times New Roman" w:hAnsi="Times New Roman"/>
          <w:bCs/>
          <w:sz w:val="24"/>
          <w:szCs w:val="24"/>
        </w:rPr>
        <w:t>Obrazac 7 - Plan tranzicije</w:t>
      </w:r>
    </w:p>
    <w:p w14:paraId="1C21F2C3" w14:textId="77777777" w:rsidR="00136040" w:rsidRPr="00135549" w:rsidRDefault="00136040" w:rsidP="008742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>Svrha plana tranzicije:</w:t>
      </w:r>
    </w:p>
    <w:p w14:paraId="5D6AF483" w14:textId="77777777" w:rsidR="00136040" w:rsidRPr="00135549" w:rsidRDefault="00136040" w:rsidP="008742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 xml:space="preserve">Vremenski period za realizaciju plana tranzicije: </w:t>
      </w:r>
    </w:p>
    <w:tbl>
      <w:tblPr>
        <w:tblW w:w="13608" w:type="dxa"/>
        <w:jc w:val="center"/>
        <w:tblLayout w:type="fixed"/>
        <w:tblLook w:val="0000" w:firstRow="0" w:lastRow="0" w:firstColumn="0" w:lastColumn="0" w:noHBand="0" w:noVBand="0"/>
      </w:tblPr>
      <w:tblGrid>
        <w:gridCol w:w="2569"/>
        <w:gridCol w:w="2640"/>
        <w:gridCol w:w="2097"/>
        <w:gridCol w:w="1926"/>
        <w:gridCol w:w="2272"/>
        <w:gridCol w:w="2104"/>
      </w:tblGrid>
      <w:tr w:rsidR="00136040" w:rsidRPr="00135549" w14:paraId="4703F910" w14:textId="77777777" w:rsidTr="00677C5E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31EF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G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rupa aktivnosti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8516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Aktivnosti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97F4E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Cilj grupe aktivnosti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AE78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Nosioci i učesnici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12D4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Dinamika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234467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Ishodi (navesti ključne ishode)</w:t>
            </w:r>
          </w:p>
        </w:tc>
      </w:tr>
      <w:tr w:rsidR="00136040" w:rsidRPr="00135549" w14:paraId="0BB00591" w14:textId="77777777" w:rsidTr="00677C5E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6A5E3" w14:textId="77777777" w:rsidR="00136040" w:rsidRPr="00135549" w:rsidRDefault="00136040" w:rsidP="00677C5E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Aktivnosti usmerene na dete/učenika/odraslogi porodicu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6F5D2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D1329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F62C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DAA3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8AB3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69E557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342B92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1C6336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6040" w:rsidRPr="00135549" w14:paraId="5B3D2AF6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22FC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0475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03E21F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A95BE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3F61A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923662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03507313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605A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3627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E55025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7834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4CB9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83E0B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32E15F03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B41E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CC00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60578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A1D8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C5F5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82AAD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156D4713" w14:textId="77777777" w:rsidTr="00677C5E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06CC9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Aktivnosti usmerene na vaspitnu grupu/odeljenje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E254F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BE1E7A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81222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06F67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B2A596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2B5599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23A585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35B9F5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CFD1DC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6040" w:rsidRPr="00135549" w14:paraId="76285636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4C524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FD7EB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5F2A47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9C6AB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B676C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9F8502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1A2FCF79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80589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D3862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FCF46B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D8903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20FDC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4B54BF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4DB18182" w14:textId="77777777" w:rsidTr="00677C5E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3703C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4992403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20779C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3D8B132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B12B17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72E1391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59831515" w14:textId="77777777" w:rsidTr="00677C5E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DC23E4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FDC12C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8C8D567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BAF8EF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90D26B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893647E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5CF35C34" w14:textId="77777777" w:rsidTr="00677C5E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CA24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3. Aktivnosti u ustanovi u kojoj se obrazuje dete/učenik/odrasli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979EA2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519107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D99A2C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A07C98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7CAE9D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E7A37A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1B6956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48E7B0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9131AAE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6040" w:rsidRPr="00135549" w14:paraId="120928C4" w14:textId="77777777" w:rsidTr="00677C5E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250C4E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B560F3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F93573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2860B2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B66FB7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8CAAAD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30C2F392" w14:textId="77777777" w:rsidTr="00677C5E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6DAA45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E29BBF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21D7EC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0945B3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67D756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60CB68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537623B4" w14:textId="77777777" w:rsidTr="00677C5E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06E70E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DDAD4B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F1F0EA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582E468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981307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C2C1D8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534C1EFA" w14:textId="77777777" w:rsidTr="00677C5E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4491C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9A1E0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7F6B3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418B1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824807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11F761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45B3A8FC" w14:textId="77777777" w:rsidTr="00677C5E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D3563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Aktivnosti usmerene na drugu obrazovnu ustanovu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05E543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39346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9D017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4DA06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0F3A0D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F32EC1F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F99549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84E7A3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6040" w:rsidRPr="00135549" w14:paraId="26EE17CF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6A1F1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5F5E9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BC77A2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46653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A5768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C1BFF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3B19114A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43911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DE04F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722026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481B2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46C71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4FA27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3D920029" w14:textId="77777777" w:rsidTr="00677C5E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91E1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C4733C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85899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FBE93B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A2F3693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4DA3D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040" w:rsidRPr="00135549" w14:paraId="1384A655" w14:textId="77777777" w:rsidTr="00677C5E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CF512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Aktivnosti usmerena na  institucije u lokalnoj zajednici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F28309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99E5C3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101620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2D8A84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27A8F7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98A02B7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E971167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4837DFA" w14:textId="77777777" w:rsidR="00136040" w:rsidRPr="00135549" w:rsidRDefault="00136040" w:rsidP="00677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2EDBB6E" w14:textId="77777777" w:rsidR="00136040" w:rsidRPr="00135549" w:rsidRDefault="00136040" w:rsidP="00874278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r w:rsidRPr="00135549">
        <w:rPr>
          <w:rFonts w:ascii="Times New Roman" w:hAnsi="Times New Roman"/>
          <w:bCs/>
          <w:sz w:val="24"/>
          <w:szCs w:val="24"/>
        </w:rPr>
        <w:t>Saglasnost roditelja, odnosno staratelja za primenu plana tranzicije</w:t>
      </w:r>
    </w:p>
    <w:p w14:paraId="553C5FC6" w14:textId="77777777" w:rsidR="00136040" w:rsidRPr="00135549" w:rsidRDefault="00136040" w:rsidP="00874278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r w:rsidRPr="00135549">
        <w:rPr>
          <w:rFonts w:ascii="Times New Roman" w:hAnsi="Times New Roman"/>
          <w:bCs/>
          <w:sz w:val="24"/>
          <w:szCs w:val="24"/>
        </w:rPr>
        <w:t>Saglasan/a sam:</w:t>
      </w:r>
      <w:r w:rsidRPr="00135549">
        <w:rPr>
          <w:rFonts w:ascii="Times New Roman" w:hAnsi="Times New Roman"/>
          <w:bCs/>
          <w:sz w:val="24"/>
          <w:szCs w:val="24"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</w:p>
    <w:p w14:paraId="08330F97" w14:textId="77777777" w:rsidR="00136040" w:rsidRPr="00F74095" w:rsidRDefault="00136040" w:rsidP="00874278">
      <w:pPr>
        <w:adjustRightInd w:val="0"/>
        <w:spacing w:before="6"/>
        <w:ind w:left="246"/>
        <w:rPr>
          <w:rFonts w:ascii="Times New Roman" w:hAnsi="Times New Roman"/>
          <w:b w:val="0"/>
          <w:bCs/>
        </w:rPr>
      </w:pPr>
      <w:r w:rsidRPr="00135549">
        <w:rPr>
          <w:rFonts w:ascii="Times New Roman" w:hAnsi="Times New Roman"/>
          <w:bCs/>
          <w:sz w:val="24"/>
          <w:szCs w:val="24"/>
        </w:rPr>
        <w:t>Nisam saglasan/a: 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>Obrazloženje: ____________________________________________________________</w:t>
      </w:r>
    </w:p>
    <w:p w14:paraId="29E9D379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0A62849B" w14:textId="77777777" w:rsidR="00136040" w:rsidRPr="00135549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35549">
        <w:rPr>
          <w:rFonts w:ascii="Times New Roman" w:eastAsia="Calibri" w:hAnsi="Times New Roman"/>
          <w:bCs/>
          <w:sz w:val="24"/>
          <w:szCs w:val="24"/>
        </w:rPr>
        <w:lastRenderedPageBreak/>
        <w:t>Obrazac 8 - Plan prevencije ranog napuštanja škole</w:t>
      </w:r>
    </w:p>
    <w:p w14:paraId="0085D1E7" w14:textId="77777777" w:rsidR="00136040" w:rsidRPr="00040486" w:rsidRDefault="00136040" w:rsidP="0087427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sz w:val="22"/>
          <w:szCs w:val="22"/>
        </w:rPr>
        <w:t xml:space="preserve">Datum izrade: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8050"/>
      </w:tblGrid>
      <w:tr w:rsidR="00136040" w:rsidRPr="00040486" w14:paraId="264B87DF" w14:textId="77777777" w:rsidTr="00677C5E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14:paraId="28D2491C" w14:textId="77777777" w:rsidR="00136040" w:rsidRPr="00040486" w:rsidRDefault="00136040" w:rsidP="00677C5E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Podaci o učeniku-ci u riziku od ranog napuštanja obrazovanja</w:t>
            </w:r>
          </w:p>
        </w:tc>
      </w:tr>
      <w:tr w:rsidR="00136040" w:rsidRPr="00040486" w14:paraId="46DACB31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AA84D0B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učenik živi u potpunoj porodici?</w:t>
            </w:r>
          </w:p>
          <w:p w14:paraId="65A064B7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(ili kod staratelja, u hraniteljskoj porodici)</w:t>
            </w:r>
          </w:p>
        </w:tc>
        <w:tc>
          <w:tcPr>
            <w:tcW w:w="7794" w:type="dxa"/>
            <w:shd w:val="clear" w:color="auto" w:fill="auto"/>
          </w:tcPr>
          <w:p w14:paraId="5544AE2D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572C3A6D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52B1DE48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Zanimanje i trenutno zaposlenje majke i oca</w:t>
            </w:r>
          </w:p>
        </w:tc>
        <w:tc>
          <w:tcPr>
            <w:tcW w:w="7794" w:type="dxa"/>
            <w:shd w:val="clear" w:color="auto" w:fill="auto"/>
          </w:tcPr>
          <w:p w14:paraId="0CA954F0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026A24C2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56CA4D20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učenik mora materijalno da doprinosi za život porodice</w:t>
            </w:r>
          </w:p>
        </w:tc>
        <w:tc>
          <w:tcPr>
            <w:tcW w:w="7794" w:type="dxa"/>
            <w:shd w:val="clear" w:color="auto" w:fill="auto"/>
          </w:tcPr>
          <w:p w14:paraId="29FDA330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4719A61A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D10E26B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učenik mora nematerijalno da pomaže u porodici (čuvanje braća i sestara i sl.)</w:t>
            </w:r>
          </w:p>
        </w:tc>
        <w:tc>
          <w:tcPr>
            <w:tcW w:w="7794" w:type="dxa"/>
            <w:shd w:val="clear" w:color="auto" w:fill="auto"/>
          </w:tcPr>
          <w:p w14:paraId="4BCB08B3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4784A292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E05FC93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porodica ostvaruje pravo na socijalna davanja</w:t>
            </w:r>
          </w:p>
        </w:tc>
        <w:tc>
          <w:tcPr>
            <w:tcW w:w="7794" w:type="dxa"/>
            <w:shd w:val="clear" w:color="auto" w:fill="auto"/>
          </w:tcPr>
          <w:p w14:paraId="06B77809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3A419573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65DA8CF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primanja koja porodica ima omogućavaju školovanje deteta (udžbenici, školski pribor, odeća, obuća, užina)</w:t>
            </w:r>
          </w:p>
        </w:tc>
        <w:tc>
          <w:tcPr>
            <w:tcW w:w="7794" w:type="dxa"/>
            <w:shd w:val="clear" w:color="auto" w:fill="auto"/>
          </w:tcPr>
          <w:p w14:paraId="1221EB03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47838A6B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010F41EF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uslovi u kojima porodica živi omogućavaju da učenik ravnopravno učestvuje u procesu obrazovanja (struja, voda, grejanje, da li ima uslove za učenje i dr.)</w:t>
            </w:r>
          </w:p>
        </w:tc>
        <w:tc>
          <w:tcPr>
            <w:tcW w:w="7794" w:type="dxa"/>
            <w:shd w:val="clear" w:color="auto" w:fill="auto"/>
          </w:tcPr>
          <w:p w14:paraId="4161298B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5E584D6C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C6216C5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učenik redovno pohađa nastavu (broj opravdanih i neopravdanih izostanaka)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7A104C9E" w14:textId="77777777" w:rsidR="00136040" w:rsidRPr="00040486" w:rsidRDefault="00136040" w:rsidP="00677C5E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136040" w:rsidRPr="00040486" w14:paraId="0E15C9E2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C9F042B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učenik ima nedovoljne ocene i koliko?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7B6FE0F3" w14:textId="77777777" w:rsidR="00136040" w:rsidRPr="00040486" w:rsidRDefault="00136040" w:rsidP="00677C5E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136040" w:rsidRPr="00040486" w14:paraId="1E0F306C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4EEA376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je učenik ponavljao neki razred (koji/e)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0201E733" w14:textId="77777777" w:rsidR="00136040" w:rsidRPr="00040486" w:rsidRDefault="00136040" w:rsidP="00677C5E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136040" w:rsidRPr="00040486" w14:paraId="702A18A1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7C16F1C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Da li je učenik prihvaćen od druge dece u odeljenju (da li ima drugove, drugarice; da li ima vršnjačku podršku u učenju)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62D067C7" w14:textId="77777777" w:rsidR="00136040" w:rsidRPr="00040486" w:rsidRDefault="00136040" w:rsidP="00677C5E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136040" w:rsidRPr="00040486" w14:paraId="5414430F" w14:textId="77777777" w:rsidTr="00677C5E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9FFC271" w14:textId="77777777" w:rsidR="00136040" w:rsidRPr="00040486" w:rsidRDefault="00136040" w:rsidP="00677C5E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Postojanje drugih faktora rizika</w:t>
            </w:r>
          </w:p>
        </w:tc>
        <w:tc>
          <w:tcPr>
            <w:tcW w:w="7794" w:type="dxa"/>
            <w:shd w:val="clear" w:color="auto" w:fill="auto"/>
          </w:tcPr>
          <w:p w14:paraId="03D31689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285D869E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27023204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sz w:val="22"/>
          <w:szCs w:val="22"/>
        </w:rPr>
        <w:br w:type="page"/>
      </w:r>
    </w:p>
    <w:p w14:paraId="1A459C65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2757"/>
        <w:gridCol w:w="2467"/>
        <w:gridCol w:w="1742"/>
        <w:gridCol w:w="1742"/>
      </w:tblGrid>
      <w:tr w:rsidR="00136040" w:rsidRPr="00040486" w14:paraId="02457514" w14:textId="77777777" w:rsidTr="00677C5E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14:paraId="7B8D9977" w14:textId="77777777" w:rsidR="00136040" w:rsidRPr="00040486" w:rsidRDefault="00136040" w:rsidP="00677C5E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Mere podrške za učenika pod rizikom od ranog napuštanja obrazovanja</w:t>
            </w:r>
          </w:p>
        </w:tc>
      </w:tr>
      <w:tr w:rsidR="00136040" w:rsidRPr="00040486" w14:paraId="04A31B08" w14:textId="77777777" w:rsidTr="00677C5E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3DA923B5" w14:textId="77777777" w:rsidR="00136040" w:rsidRPr="00040486" w:rsidRDefault="00136040" w:rsidP="00677C5E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Opis mera podrške (aktivnosti koje će se sprovesti)</w:t>
            </w:r>
          </w:p>
        </w:tc>
        <w:tc>
          <w:tcPr>
            <w:tcW w:w="2757" w:type="dxa"/>
            <w:shd w:val="clear" w:color="auto" w:fill="auto"/>
          </w:tcPr>
          <w:p w14:paraId="1CCBAD60" w14:textId="77777777" w:rsidR="00136040" w:rsidRPr="00040486" w:rsidRDefault="00136040" w:rsidP="00677C5E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Potrebna sredstva, resursi koji postoje u školi, resursi van škole i sl.</w:t>
            </w:r>
          </w:p>
        </w:tc>
        <w:tc>
          <w:tcPr>
            <w:tcW w:w="2467" w:type="dxa"/>
            <w:shd w:val="clear" w:color="auto" w:fill="auto"/>
          </w:tcPr>
          <w:p w14:paraId="4CC70574" w14:textId="77777777" w:rsidR="00136040" w:rsidRPr="00040486" w:rsidRDefault="00136040" w:rsidP="00677C5E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Očekivani ishod mere podrške</w:t>
            </w:r>
          </w:p>
          <w:p w14:paraId="0A291B38" w14:textId="77777777" w:rsidR="00136040" w:rsidRPr="00040486" w:rsidRDefault="00136040" w:rsidP="00677C5E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605F248" w14:textId="77777777" w:rsidR="00136040" w:rsidRPr="00040486" w:rsidRDefault="00136040" w:rsidP="00677C5E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Vremenski period za sprovođenje mere</w:t>
            </w:r>
          </w:p>
        </w:tc>
        <w:tc>
          <w:tcPr>
            <w:tcW w:w="1742" w:type="dxa"/>
            <w:shd w:val="clear" w:color="auto" w:fill="auto"/>
          </w:tcPr>
          <w:p w14:paraId="0D2CA42D" w14:textId="77777777" w:rsidR="00136040" w:rsidRPr="00040486" w:rsidRDefault="00136040" w:rsidP="00677C5E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Ime osobe/a odgovorne za realizaciju mere</w:t>
            </w:r>
          </w:p>
        </w:tc>
      </w:tr>
      <w:tr w:rsidR="00136040" w:rsidRPr="00040486" w14:paraId="03D8E093" w14:textId="77777777" w:rsidTr="00677C5E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0050BCBB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3464F59A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202EDA1C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07218C6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42D2B09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79E72ADD" w14:textId="77777777" w:rsidTr="00677C5E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322C14E3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602A05C1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472BAD48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1A379C5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278379DF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1DB65E62" w14:textId="77777777" w:rsidTr="00677C5E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34644BBC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06BA310F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2FF8C40C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585D1A7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29C8F6F2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79FD01BF" w14:textId="77777777" w:rsidTr="00677C5E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784F9F7A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21A60F45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7AA49EF5" w14:textId="77777777" w:rsidR="00136040" w:rsidRPr="00040486" w:rsidRDefault="00136040" w:rsidP="00677C5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1873157E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120C3940" w14:textId="77777777" w:rsidR="00136040" w:rsidRPr="00040486" w:rsidRDefault="00136040" w:rsidP="00677C5E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36040" w:rsidRPr="00040486" w14:paraId="2C54F70B" w14:textId="77777777" w:rsidTr="00677C5E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7A38F0BF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7578D308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3744DFA7" w14:textId="77777777" w:rsidR="00136040" w:rsidRPr="00040486" w:rsidRDefault="00136040" w:rsidP="00677C5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6844EC59" w14:textId="77777777" w:rsidR="00136040" w:rsidRPr="00040486" w:rsidRDefault="00136040" w:rsidP="00677C5E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372BF4A4" w14:textId="77777777" w:rsidR="00136040" w:rsidRPr="00040486" w:rsidRDefault="00136040" w:rsidP="00677C5E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2963511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677E9F5F" w14:textId="77777777" w:rsidR="00136040" w:rsidRPr="00040486" w:rsidRDefault="00136040" w:rsidP="00874278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7FB4E350" w14:textId="77777777" w:rsidR="00136040" w:rsidRPr="006E63AF" w:rsidRDefault="00136040" w:rsidP="00874278">
      <w:pPr>
        <w:pStyle w:val="Tekst"/>
        <w:jc w:val="left"/>
        <w:rPr>
          <w:rStyle w:val="FontStyle38"/>
          <w:sz w:val="24"/>
          <w:szCs w:val="24"/>
        </w:rPr>
      </w:pPr>
    </w:p>
    <w:p w14:paraId="5981722A" w14:textId="77777777" w:rsidR="00136040" w:rsidRDefault="00136040" w:rsidP="00874278">
      <w:pPr>
        <w:pStyle w:val="Tekst"/>
        <w:jc w:val="right"/>
        <w:rPr>
          <w:rStyle w:val="FontStyle38"/>
          <w:sz w:val="24"/>
          <w:szCs w:val="24"/>
        </w:rPr>
      </w:pPr>
    </w:p>
    <w:p w14:paraId="5605AA12" w14:textId="77777777" w:rsidR="00136040" w:rsidRPr="006E63AF" w:rsidRDefault="00136040" w:rsidP="00874278">
      <w:pPr>
        <w:pStyle w:val="Tekst"/>
        <w:jc w:val="right"/>
        <w:rPr>
          <w:rStyle w:val="FontStyle38"/>
          <w:sz w:val="24"/>
          <w:szCs w:val="24"/>
        </w:rPr>
      </w:pPr>
    </w:p>
    <w:p w14:paraId="325A5533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Saglasnost roditelja, odnosno staratelja za primenu </w:t>
      </w:r>
      <w:r>
        <w:rPr>
          <w:rFonts w:ascii="Times New Roman" w:hAnsi="Times New Roman"/>
          <w:bCs/>
          <w:sz w:val="22"/>
          <w:szCs w:val="22"/>
        </w:rPr>
        <w:t>mera</w:t>
      </w:r>
    </w:p>
    <w:p w14:paraId="4E834524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Saglasan/a sam:</w:t>
      </w:r>
      <w:r w:rsidRPr="00040486">
        <w:rPr>
          <w:rFonts w:ascii="Times New Roman" w:hAnsi="Times New Roman"/>
          <w:bCs/>
          <w:sz w:val="22"/>
          <w:szCs w:val="22"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1D005816" w14:textId="77777777" w:rsidR="00136040" w:rsidRPr="00040486" w:rsidRDefault="00136040" w:rsidP="00874278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Nisam saglasan/a: 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  <w:r w:rsidRPr="00040486">
        <w:rPr>
          <w:rFonts w:ascii="Times New Roman" w:eastAsia="Calibri" w:hAnsi="Times New Roman"/>
          <w:sz w:val="22"/>
          <w:szCs w:val="22"/>
        </w:rPr>
        <w:t>Obrazloženje:</w:t>
      </w:r>
    </w:p>
    <w:p w14:paraId="31400DF3" w14:textId="77777777" w:rsidR="00136040" w:rsidRPr="00874278" w:rsidRDefault="00136040">
      <w:pPr>
        <w:rPr>
          <w:rFonts w:ascii="Verdana" w:hAnsi="Verdana" w:cs="Arial"/>
          <w:b w:val="0"/>
          <w:sz w:val="22"/>
          <w:szCs w:val="22"/>
        </w:rPr>
      </w:pPr>
    </w:p>
    <w:sectPr w:rsidR="00136040" w:rsidRPr="00874278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21E17" w14:textId="77777777" w:rsidR="001E480C" w:rsidRDefault="001E480C" w:rsidP="00040486">
      <w:r>
        <w:separator/>
      </w:r>
    </w:p>
  </w:endnote>
  <w:endnote w:type="continuationSeparator" w:id="0">
    <w:p w14:paraId="73B143DD" w14:textId="77777777" w:rsidR="001E480C" w:rsidRDefault="001E480C" w:rsidP="0004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CDC7" w14:textId="77777777" w:rsidR="00136040" w:rsidRDefault="00136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86DF1" w14:textId="77777777" w:rsidR="001E480C" w:rsidRDefault="001E480C" w:rsidP="00040486">
      <w:r>
        <w:separator/>
      </w:r>
    </w:p>
  </w:footnote>
  <w:footnote w:type="continuationSeparator" w:id="0">
    <w:p w14:paraId="3422667B" w14:textId="77777777" w:rsidR="001E480C" w:rsidRDefault="001E480C" w:rsidP="00040486">
      <w:r>
        <w:continuationSeparator/>
      </w:r>
    </w:p>
  </w:footnote>
  <w:footnote w:id="1">
    <w:p w14:paraId="0163E179" w14:textId="77777777" w:rsidR="00136040" w:rsidRPr="00547D66" w:rsidRDefault="00136040" w:rsidP="00874278">
      <w:pPr>
        <w:pStyle w:val="FootnoteText1"/>
      </w:pPr>
      <w:r>
        <w:rPr>
          <w:rStyle w:val="FootnoteReference"/>
        </w:rPr>
        <w:footnoteRef/>
      </w:r>
      <w:r w:rsidRPr="00547D66">
        <w:t>Odnosi se na dete u predškolskom vaspitanju i obrazovanju</w:t>
      </w:r>
    </w:p>
  </w:footnote>
  <w:footnote w:id="2">
    <w:p w14:paraId="6FCD894A" w14:textId="77777777" w:rsidR="00136040" w:rsidRPr="00547D66" w:rsidRDefault="00136040" w:rsidP="00874278">
      <w:pPr>
        <w:pStyle w:val="FootnoteText1"/>
      </w:pPr>
      <w:r w:rsidRPr="00547D66">
        <w:rPr>
          <w:rStyle w:val="FootnoteReference"/>
        </w:rPr>
        <w:footnoteRef/>
      </w:r>
      <w:r w:rsidRPr="00547D66">
        <w:t>Odnosi se na učenika u osnovnom i srednjem obrazovanju i vaspitanju i polaznika u FOOO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D91"/>
    <w:multiLevelType w:val="hybridMultilevel"/>
    <w:tmpl w:val="BE58E0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14A"/>
    <w:multiLevelType w:val="hybridMultilevel"/>
    <w:tmpl w:val="11C65990"/>
    <w:lvl w:ilvl="0" w:tplc="3DB0D6CC">
      <w:start w:val="1"/>
      <w:numFmt w:val="decimal"/>
      <w:lvlText w:val="%1)"/>
      <w:lvlJc w:val="left"/>
      <w:pPr>
        <w:ind w:left="1252" w:hanging="495"/>
      </w:pPr>
      <w:rPr>
        <w:rFonts w:eastAsia="Arial" w:hint="default"/>
      </w:rPr>
    </w:lvl>
    <w:lvl w:ilvl="1" w:tplc="241A0019" w:tentative="1">
      <w:start w:val="1"/>
      <w:numFmt w:val="lowerLetter"/>
      <w:lvlText w:val="%2."/>
      <w:lvlJc w:val="left"/>
      <w:pPr>
        <w:ind w:left="1837" w:hanging="360"/>
      </w:pPr>
    </w:lvl>
    <w:lvl w:ilvl="2" w:tplc="241A001B" w:tentative="1">
      <w:start w:val="1"/>
      <w:numFmt w:val="lowerRoman"/>
      <w:lvlText w:val="%3."/>
      <w:lvlJc w:val="right"/>
      <w:pPr>
        <w:ind w:left="2557" w:hanging="180"/>
      </w:pPr>
    </w:lvl>
    <w:lvl w:ilvl="3" w:tplc="241A000F" w:tentative="1">
      <w:start w:val="1"/>
      <w:numFmt w:val="decimal"/>
      <w:lvlText w:val="%4."/>
      <w:lvlJc w:val="left"/>
      <w:pPr>
        <w:ind w:left="3277" w:hanging="360"/>
      </w:pPr>
    </w:lvl>
    <w:lvl w:ilvl="4" w:tplc="241A0019" w:tentative="1">
      <w:start w:val="1"/>
      <w:numFmt w:val="lowerLetter"/>
      <w:lvlText w:val="%5."/>
      <w:lvlJc w:val="left"/>
      <w:pPr>
        <w:ind w:left="3997" w:hanging="360"/>
      </w:pPr>
    </w:lvl>
    <w:lvl w:ilvl="5" w:tplc="241A001B" w:tentative="1">
      <w:start w:val="1"/>
      <w:numFmt w:val="lowerRoman"/>
      <w:lvlText w:val="%6."/>
      <w:lvlJc w:val="right"/>
      <w:pPr>
        <w:ind w:left="4717" w:hanging="180"/>
      </w:pPr>
    </w:lvl>
    <w:lvl w:ilvl="6" w:tplc="241A000F" w:tentative="1">
      <w:start w:val="1"/>
      <w:numFmt w:val="decimal"/>
      <w:lvlText w:val="%7."/>
      <w:lvlJc w:val="left"/>
      <w:pPr>
        <w:ind w:left="5437" w:hanging="360"/>
      </w:pPr>
    </w:lvl>
    <w:lvl w:ilvl="7" w:tplc="241A0019" w:tentative="1">
      <w:start w:val="1"/>
      <w:numFmt w:val="lowerLetter"/>
      <w:lvlText w:val="%8."/>
      <w:lvlJc w:val="left"/>
      <w:pPr>
        <w:ind w:left="6157" w:hanging="360"/>
      </w:pPr>
    </w:lvl>
    <w:lvl w:ilvl="8" w:tplc="2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1413EFC"/>
    <w:multiLevelType w:val="hybridMultilevel"/>
    <w:tmpl w:val="2FE02B6A"/>
    <w:lvl w:ilvl="0" w:tplc="159E8F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1B2528E"/>
    <w:multiLevelType w:val="hybridMultilevel"/>
    <w:tmpl w:val="8E14FEE4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D6575"/>
    <w:multiLevelType w:val="hybridMultilevel"/>
    <w:tmpl w:val="423E94D8"/>
    <w:lvl w:ilvl="0" w:tplc="5B9E5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ttachedTemplate r:id="rId1"/>
  <w:defaultTabStop w:val="720"/>
  <w:hyphenationZone w:val="425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4A"/>
    <w:rsid w:val="000008F4"/>
    <w:rsid w:val="0000241B"/>
    <w:rsid w:val="0000505C"/>
    <w:rsid w:val="0000723B"/>
    <w:rsid w:val="00015EC9"/>
    <w:rsid w:val="0002289A"/>
    <w:rsid w:val="00022C32"/>
    <w:rsid w:val="000242A8"/>
    <w:rsid w:val="00040486"/>
    <w:rsid w:val="00041A79"/>
    <w:rsid w:val="00041E9C"/>
    <w:rsid w:val="00044F5B"/>
    <w:rsid w:val="00046367"/>
    <w:rsid w:val="00046DD3"/>
    <w:rsid w:val="00047F4A"/>
    <w:rsid w:val="0005010E"/>
    <w:rsid w:val="0005489E"/>
    <w:rsid w:val="0007222F"/>
    <w:rsid w:val="00073C62"/>
    <w:rsid w:val="00075684"/>
    <w:rsid w:val="00076030"/>
    <w:rsid w:val="00090E9E"/>
    <w:rsid w:val="00091CE5"/>
    <w:rsid w:val="00096CCB"/>
    <w:rsid w:val="000B103E"/>
    <w:rsid w:val="000C5392"/>
    <w:rsid w:val="000D151D"/>
    <w:rsid w:val="000D5009"/>
    <w:rsid w:val="000D7421"/>
    <w:rsid w:val="000E6354"/>
    <w:rsid w:val="000F4247"/>
    <w:rsid w:val="0011427F"/>
    <w:rsid w:val="001206F6"/>
    <w:rsid w:val="001227AB"/>
    <w:rsid w:val="0012404E"/>
    <w:rsid w:val="001241D5"/>
    <w:rsid w:val="00130C15"/>
    <w:rsid w:val="001345B4"/>
    <w:rsid w:val="0013526C"/>
    <w:rsid w:val="00135549"/>
    <w:rsid w:val="00136040"/>
    <w:rsid w:val="001446DE"/>
    <w:rsid w:val="00166598"/>
    <w:rsid w:val="00166B7E"/>
    <w:rsid w:val="0017559A"/>
    <w:rsid w:val="001833D3"/>
    <w:rsid w:val="001A213D"/>
    <w:rsid w:val="001B2940"/>
    <w:rsid w:val="001C1C19"/>
    <w:rsid w:val="001C51BF"/>
    <w:rsid w:val="001C6544"/>
    <w:rsid w:val="001C7BA2"/>
    <w:rsid w:val="001D48A0"/>
    <w:rsid w:val="001D5347"/>
    <w:rsid w:val="001E3F98"/>
    <w:rsid w:val="001E480C"/>
    <w:rsid w:val="001F4E03"/>
    <w:rsid w:val="002005E0"/>
    <w:rsid w:val="00200B85"/>
    <w:rsid w:val="00214B7F"/>
    <w:rsid w:val="00221A33"/>
    <w:rsid w:val="0022602E"/>
    <w:rsid w:val="00227071"/>
    <w:rsid w:val="00230DF9"/>
    <w:rsid w:val="002310C8"/>
    <w:rsid w:val="0023587C"/>
    <w:rsid w:val="002533E6"/>
    <w:rsid w:val="002819CC"/>
    <w:rsid w:val="00283453"/>
    <w:rsid w:val="00292552"/>
    <w:rsid w:val="0029702F"/>
    <w:rsid w:val="002A2810"/>
    <w:rsid w:val="002A6CE2"/>
    <w:rsid w:val="002A740B"/>
    <w:rsid w:val="002B0C88"/>
    <w:rsid w:val="002B105A"/>
    <w:rsid w:val="002B52DB"/>
    <w:rsid w:val="002B5768"/>
    <w:rsid w:val="002F1269"/>
    <w:rsid w:val="002F2250"/>
    <w:rsid w:val="002F289A"/>
    <w:rsid w:val="002F3954"/>
    <w:rsid w:val="002F6765"/>
    <w:rsid w:val="003008BF"/>
    <w:rsid w:val="00303860"/>
    <w:rsid w:val="00307596"/>
    <w:rsid w:val="00322377"/>
    <w:rsid w:val="003253E8"/>
    <w:rsid w:val="003275C2"/>
    <w:rsid w:val="00332A95"/>
    <w:rsid w:val="0034259B"/>
    <w:rsid w:val="0034645F"/>
    <w:rsid w:val="003465C3"/>
    <w:rsid w:val="0034670A"/>
    <w:rsid w:val="00347194"/>
    <w:rsid w:val="00363C44"/>
    <w:rsid w:val="00364C42"/>
    <w:rsid w:val="00365204"/>
    <w:rsid w:val="00365737"/>
    <w:rsid w:val="00371BD8"/>
    <w:rsid w:val="003727BD"/>
    <w:rsid w:val="00373B4E"/>
    <w:rsid w:val="003742F7"/>
    <w:rsid w:val="00382CA3"/>
    <w:rsid w:val="0038340F"/>
    <w:rsid w:val="00387078"/>
    <w:rsid w:val="003879D7"/>
    <w:rsid w:val="00394F1B"/>
    <w:rsid w:val="003A3097"/>
    <w:rsid w:val="003A3359"/>
    <w:rsid w:val="003A4786"/>
    <w:rsid w:val="003B149B"/>
    <w:rsid w:val="003B698E"/>
    <w:rsid w:val="003C379A"/>
    <w:rsid w:val="003D0208"/>
    <w:rsid w:val="003D2A92"/>
    <w:rsid w:val="003D2F56"/>
    <w:rsid w:val="003D4EC4"/>
    <w:rsid w:val="003D738C"/>
    <w:rsid w:val="003E65E6"/>
    <w:rsid w:val="00404048"/>
    <w:rsid w:val="00407D21"/>
    <w:rsid w:val="00416072"/>
    <w:rsid w:val="00420507"/>
    <w:rsid w:val="00421B70"/>
    <w:rsid w:val="004245F3"/>
    <w:rsid w:val="00452DFD"/>
    <w:rsid w:val="0047170D"/>
    <w:rsid w:val="004730F3"/>
    <w:rsid w:val="00476501"/>
    <w:rsid w:val="0048648E"/>
    <w:rsid w:val="004B3329"/>
    <w:rsid w:val="004B6A35"/>
    <w:rsid w:val="004C1643"/>
    <w:rsid w:val="004D2FA1"/>
    <w:rsid w:val="004D63C2"/>
    <w:rsid w:val="004D6CD2"/>
    <w:rsid w:val="004E5EA4"/>
    <w:rsid w:val="004F292E"/>
    <w:rsid w:val="004F32F5"/>
    <w:rsid w:val="00500CB1"/>
    <w:rsid w:val="005057BD"/>
    <w:rsid w:val="005109DC"/>
    <w:rsid w:val="00523C8A"/>
    <w:rsid w:val="005252D7"/>
    <w:rsid w:val="00534F15"/>
    <w:rsid w:val="00536CFC"/>
    <w:rsid w:val="005421B9"/>
    <w:rsid w:val="0056015D"/>
    <w:rsid w:val="00560297"/>
    <w:rsid w:val="00561678"/>
    <w:rsid w:val="005668CD"/>
    <w:rsid w:val="005712C1"/>
    <w:rsid w:val="0057311C"/>
    <w:rsid w:val="00575F30"/>
    <w:rsid w:val="00576F89"/>
    <w:rsid w:val="00580C2B"/>
    <w:rsid w:val="005840AD"/>
    <w:rsid w:val="005934FC"/>
    <w:rsid w:val="00593773"/>
    <w:rsid w:val="00594D33"/>
    <w:rsid w:val="005A6C0D"/>
    <w:rsid w:val="005B3E97"/>
    <w:rsid w:val="005C2CAB"/>
    <w:rsid w:val="005C6148"/>
    <w:rsid w:val="005C7576"/>
    <w:rsid w:val="005D5B70"/>
    <w:rsid w:val="005E7982"/>
    <w:rsid w:val="005E7DE6"/>
    <w:rsid w:val="005F0073"/>
    <w:rsid w:val="005F2112"/>
    <w:rsid w:val="005F45EA"/>
    <w:rsid w:val="005F71C9"/>
    <w:rsid w:val="00610136"/>
    <w:rsid w:val="0061491E"/>
    <w:rsid w:val="00624C14"/>
    <w:rsid w:val="006305B6"/>
    <w:rsid w:val="00651672"/>
    <w:rsid w:val="006542E9"/>
    <w:rsid w:val="00670008"/>
    <w:rsid w:val="00671614"/>
    <w:rsid w:val="00680558"/>
    <w:rsid w:val="00691A51"/>
    <w:rsid w:val="006A52F3"/>
    <w:rsid w:val="006B2A01"/>
    <w:rsid w:val="006E63AF"/>
    <w:rsid w:val="006E6FA6"/>
    <w:rsid w:val="00707250"/>
    <w:rsid w:val="00714C0D"/>
    <w:rsid w:val="00724E2F"/>
    <w:rsid w:val="00730485"/>
    <w:rsid w:val="00734580"/>
    <w:rsid w:val="00736ED6"/>
    <w:rsid w:val="0073746D"/>
    <w:rsid w:val="00750CCD"/>
    <w:rsid w:val="00754048"/>
    <w:rsid w:val="00755C0E"/>
    <w:rsid w:val="00757517"/>
    <w:rsid w:val="00765B76"/>
    <w:rsid w:val="007701D3"/>
    <w:rsid w:val="0078501A"/>
    <w:rsid w:val="007871B3"/>
    <w:rsid w:val="00790656"/>
    <w:rsid w:val="00797A4C"/>
    <w:rsid w:val="00797EEB"/>
    <w:rsid w:val="007A5B2B"/>
    <w:rsid w:val="007A6600"/>
    <w:rsid w:val="007B6ED5"/>
    <w:rsid w:val="007C0C97"/>
    <w:rsid w:val="007C50C7"/>
    <w:rsid w:val="007D4B4D"/>
    <w:rsid w:val="007E0B1D"/>
    <w:rsid w:val="007F1FBE"/>
    <w:rsid w:val="00800BF9"/>
    <w:rsid w:val="008037A7"/>
    <w:rsid w:val="00805230"/>
    <w:rsid w:val="00811267"/>
    <w:rsid w:val="00813B7C"/>
    <w:rsid w:val="00822EE0"/>
    <w:rsid w:val="00823ED6"/>
    <w:rsid w:val="00824B9C"/>
    <w:rsid w:val="008276ED"/>
    <w:rsid w:val="0083254B"/>
    <w:rsid w:val="008373A1"/>
    <w:rsid w:val="00842D63"/>
    <w:rsid w:val="00844917"/>
    <w:rsid w:val="00846F0B"/>
    <w:rsid w:val="00853E25"/>
    <w:rsid w:val="008555E8"/>
    <w:rsid w:val="00855D0D"/>
    <w:rsid w:val="00870BB0"/>
    <w:rsid w:val="00872C62"/>
    <w:rsid w:val="00873BFE"/>
    <w:rsid w:val="008753AF"/>
    <w:rsid w:val="008810D6"/>
    <w:rsid w:val="008854E1"/>
    <w:rsid w:val="00885F1C"/>
    <w:rsid w:val="008954F5"/>
    <w:rsid w:val="008A041F"/>
    <w:rsid w:val="008A45BF"/>
    <w:rsid w:val="008C2977"/>
    <w:rsid w:val="008C5B39"/>
    <w:rsid w:val="008C6AB0"/>
    <w:rsid w:val="008C7994"/>
    <w:rsid w:val="008E020E"/>
    <w:rsid w:val="008E0952"/>
    <w:rsid w:val="008E551B"/>
    <w:rsid w:val="008F526F"/>
    <w:rsid w:val="008F5278"/>
    <w:rsid w:val="008F592B"/>
    <w:rsid w:val="008F6B79"/>
    <w:rsid w:val="008F7DF1"/>
    <w:rsid w:val="00907658"/>
    <w:rsid w:val="0091709F"/>
    <w:rsid w:val="00927D32"/>
    <w:rsid w:val="0094164A"/>
    <w:rsid w:val="00941B9F"/>
    <w:rsid w:val="00941EDE"/>
    <w:rsid w:val="00943C5E"/>
    <w:rsid w:val="009476FB"/>
    <w:rsid w:val="009548E5"/>
    <w:rsid w:val="0096374F"/>
    <w:rsid w:val="00967B86"/>
    <w:rsid w:val="00970AFA"/>
    <w:rsid w:val="009826F2"/>
    <w:rsid w:val="00985B96"/>
    <w:rsid w:val="009B3A6C"/>
    <w:rsid w:val="009D066C"/>
    <w:rsid w:val="009E11F7"/>
    <w:rsid w:val="009E4D4E"/>
    <w:rsid w:val="009F1627"/>
    <w:rsid w:val="00A01759"/>
    <w:rsid w:val="00A10FB9"/>
    <w:rsid w:val="00A2090A"/>
    <w:rsid w:val="00A24502"/>
    <w:rsid w:val="00A26B21"/>
    <w:rsid w:val="00A27C28"/>
    <w:rsid w:val="00A27ECB"/>
    <w:rsid w:val="00A3314E"/>
    <w:rsid w:val="00A33342"/>
    <w:rsid w:val="00A43E4E"/>
    <w:rsid w:val="00A47F47"/>
    <w:rsid w:val="00A509DF"/>
    <w:rsid w:val="00A55CC2"/>
    <w:rsid w:val="00A702C0"/>
    <w:rsid w:val="00A76797"/>
    <w:rsid w:val="00A80189"/>
    <w:rsid w:val="00A85D34"/>
    <w:rsid w:val="00A87003"/>
    <w:rsid w:val="00A87E99"/>
    <w:rsid w:val="00A90DE9"/>
    <w:rsid w:val="00AA1D96"/>
    <w:rsid w:val="00AA497F"/>
    <w:rsid w:val="00AC520C"/>
    <w:rsid w:val="00AD1980"/>
    <w:rsid w:val="00AE5689"/>
    <w:rsid w:val="00AF005D"/>
    <w:rsid w:val="00B074C1"/>
    <w:rsid w:val="00B07FD1"/>
    <w:rsid w:val="00B23C48"/>
    <w:rsid w:val="00B34464"/>
    <w:rsid w:val="00B3504F"/>
    <w:rsid w:val="00B360A5"/>
    <w:rsid w:val="00B365C2"/>
    <w:rsid w:val="00B36EAA"/>
    <w:rsid w:val="00B706E4"/>
    <w:rsid w:val="00B74B35"/>
    <w:rsid w:val="00B77B55"/>
    <w:rsid w:val="00B86A32"/>
    <w:rsid w:val="00B959F1"/>
    <w:rsid w:val="00B97331"/>
    <w:rsid w:val="00BA1DAC"/>
    <w:rsid w:val="00BB2168"/>
    <w:rsid w:val="00BB48A5"/>
    <w:rsid w:val="00BB70D0"/>
    <w:rsid w:val="00BC106C"/>
    <w:rsid w:val="00BC6E9F"/>
    <w:rsid w:val="00BD3224"/>
    <w:rsid w:val="00BD4E31"/>
    <w:rsid w:val="00BE5348"/>
    <w:rsid w:val="00BE6751"/>
    <w:rsid w:val="00BF0627"/>
    <w:rsid w:val="00BF221D"/>
    <w:rsid w:val="00C03145"/>
    <w:rsid w:val="00C104AF"/>
    <w:rsid w:val="00C13496"/>
    <w:rsid w:val="00C16353"/>
    <w:rsid w:val="00C22E10"/>
    <w:rsid w:val="00C35D61"/>
    <w:rsid w:val="00C37DC2"/>
    <w:rsid w:val="00C51EA7"/>
    <w:rsid w:val="00C54446"/>
    <w:rsid w:val="00C64FB3"/>
    <w:rsid w:val="00C6680D"/>
    <w:rsid w:val="00C75EAD"/>
    <w:rsid w:val="00C77E0C"/>
    <w:rsid w:val="00C80345"/>
    <w:rsid w:val="00C82A8A"/>
    <w:rsid w:val="00CA1421"/>
    <w:rsid w:val="00CB78A8"/>
    <w:rsid w:val="00CC0A04"/>
    <w:rsid w:val="00CC2156"/>
    <w:rsid w:val="00CC4EC2"/>
    <w:rsid w:val="00CD35C6"/>
    <w:rsid w:val="00CD6726"/>
    <w:rsid w:val="00CE3A56"/>
    <w:rsid w:val="00CE6F4E"/>
    <w:rsid w:val="00CF063C"/>
    <w:rsid w:val="00D036B8"/>
    <w:rsid w:val="00D07006"/>
    <w:rsid w:val="00D13255"/>
    <w:rsid w:val="00D15A99"/>
    <w:rsid w:val="00D2244F"/>
    <w:rsid w:val="00D350BB"/>
    <w:rsid w:val="00D42AD4"/>
    <w:rsid w:val="00D51807"/>
    <w:rsid w:val="00D55DDB"/>
    <w:rsid w:val="00D57E0E"/>
    <w:rsid w:val="00D64CD8"/>
    <w:rsid w:val="00D654D3"/>
    <w:rsid w:val="00D65619"/>
    <w:rsid w:val="00D65DD5"/>
    <w:rsid w:val="00D7101D"/>
    <w:rsid w:val="00D75A01"/>
    <w:rsid w:val="00D86561"/>
    <w:rsid w:val="00D86F7D"/>
    <w:rsid w:val="00DA5AC9"/>
    <w:rsid w:val="00DC3B57"/>
    <w:rsid w:val="00DC773B"/>
    <w:rsid w:val="00DD02D6"/>
    <w:rsid w:val="00DD3917"/>
    <w:rsid w:val="00DD67C7"/>
    <w:rsid w:val="00DD7C65"/>
    <w:rsid w:val="00DE0474"/>
    <w:rsid w:val="00DF07C7"/>
    <w:rsid w:val="00DF2B4D"/>
    <w:rsid w:val="00E041C8"/>
    <w:rsid w:val="00E14FED"/>
    <w:rsid w:val="00E23CBC"/>
    <w:rsid w:val="00E2409D"/>
    <w:rsid w:val="00E44DC5"/>
    <w:rsid w:val="00E45259"/>
    <w:rsid w:val="00E51745"/>
    <w:rsid w:val="00E545C6"/>
    <w:rsid w:val="00E60CCC"/>
    <w:rsid w:val="00E7461B"/>
    <w:rsid w:val="00E77A65"/>
    <w:rsid w:val="00E81F0E"/>
    <w:rsid w:val="00E832CF"/>
    <w:rsid w:val="00E85123"/>
    <w:rsid w:val="00E8565B"/>
    <w:rsid w:val="00E85ED7"/>
    <w:rsid w:val="00E86D85"/>
    <w:rsid w:val="00E947B3"/>
    <w:rsid w:val="00E959A4"/>
    <w:rsid w:val="00EB58E5"/>
    <w:rsid w:val="00EC15C9"/>
    <w:rsid w:val="00EC6CC6"/>
    <w:rsid w:val="00ED4354"/>
    <w:rsid w:val="00F132B1"/>
    <w:rsid w:val="00F16367"/>
    <w:rsid w:val="00F21F60"/>
    <w:rsid w:val="00F224F2"/>
    <w:rsid w:val="00F24A40"/>
    <w:rsid w:val="00F40018"/>
    <w:rsid w:val="00F40C19"/>
    <w:rsid w:val="00F414EC"/>
    <w:rsid w:val="00F42BA0"/>
    <w:rsid w:val="00F42C62"/>
    <w:rsid w:val="00F517A8"/>
    <w:rsid w:val="00F54654"/>
    <w:rsid w:val="00F60448"/>
    <w:rsid w:val="00F7014E"/>
    <w:rsid w:val="00F70940"/>
    <w:rsid w:val="00F72B55"/>
    <w:rsid w:val="00F817EF"/>
    <w:rsid w:val="00F92A06"/>
    <w:rsid w:val="00F92FC5"/>
    <w:rsid w:val="00F970D0"/>
    <w:rsid w:val="00FA15CB"/>
    <w:rsid w:val="00FB39FE"/>
    <w:rsid w:val="00FD0999"/>
    <w:rsid w:val="00FD0A89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B231B"/>
  <w15:docId w15:val="{97133E5A-33FF-481D-A3C8-F6B4779E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340F"/>
    <w:rPr>
      <w:rFonts w:ascii="Arial" w:hAnsi="Arial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8340F"/>
    <w:pPr>
      <w:keepNext/>
      <w:spacing w:before="240" w:after="60"/>
      <w:outlineLvl w:val="3"/>
    </w:pPr>
    <w:rPr>
      <w:rFonts w:eastAsiaTheme="minorEastAsia"/>
      <w:b w:val="0"/>
      <w:bCs/>
      <w:sz w:val="28"/>
      <w:szCs w:val="28"/>
    </w:rPr>
  </w:style>
  <w:style w:type="paragraph" w:styleId="Heading6">
    <w:name w:val="heading 6"/>
    <w:basedOn w:val="Normal"/>
    <w:link w:val="Heading6Char"/>
    <w:qFormat/>
    <w:rsid w:val="0038340F"/>
    <w:pPr>
      <w:spacing w:before="100" w:beforeAutospacing="1" w:after="100" w:afterAutospacing="1"/>
      <w:outlineLvl w:val="5"/>
    </w:pPr>
    <w:rPr>
      <w:rFonts w:eastAsiaTheme="minorEastAsia"/>
      <w:b w:val="0"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340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8340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38340F"/>
    <w:rPr>
      <w:rFonts w:asciiTheme="majorHAnsi" w:eastAsiaTheme="majorEastAsia" w:hAnsiTheme="majorHAnsi" w:cstheme="majorBidi" w:hint="default"/>
      <w:b/>
      <w:bCs w:val="0"/>
      <w:i/>
      <w:iCs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locked/>
    <w:rsid w:val="0038340F"/>
    <w:rPr>
      <w:rFonts w:asciiTheme="majorHAnsi" w:eastAsiaTheme="majorEastAsia" w:hAnsiTheme="majorHAnsi" w:cstheme="majorBidi" w:hint="default"/>
      <w:b/>
      <w:bCs w:val="0"/>
      <w:color w:val="1F4D78" w:themeColor="accent1" w:themeShade="7F"/>
      <w:sz w:val="32"/>
      <w:szCs w:val="32"/>
    </w:rPr>
  </w:style>
  <w:style w:type="paragraph" w:customStyle="1" w:styleId="msonormal0">
    <w:name w:val="msonormal"/>
    <w:basedOn w:val="Normal"/>
    <w:rsid w:val="0038340F"/>
    <w:pPr>
      <w:spacing w:before="100" w:beforeAutospacing="1" w:after="100" w:afterAutospacing="1"/>
    </w:pPr>
    <w:rPr>
      <w:rFonts w:ascii="Times New Roman" w:eastAsiaTheme="minorEastAsia" w:hAnsi="Times New Roman"/>
      <w:b w:val="0"/>
      <w:sz w:val="24"/>
      <w:szCs w:val="24"/>
    </w:rPr>
  </w:style>
  <w:style w:type="paragraph" w:customStyle="1" w:styleId="Style1">
    <w:name w:val="Style1"/>
    <w:basedOn w:val="Normal"/>
    <w:semiHidden/>
    <w:rsid w:val="0038340F"/>
    <w:pPr>
      <w:spacing w:before="240" w:after="240"/>
    </w:pPr>
    <w:rPr>
      <w:i/>
      <w:sz w:val="20"/>
      <w:szCs w:val="20"/>
    </w:rPr>
  </w:style>
  <w:style w:type="paragraph" w:customStyle="1" w:styleId="Naslovlana1">
    <w:name w:val="Naslov člana1"/>
    <w:basedOn w:val="Normal"/>
    <w:semiHidden/>
    <w:rsid w:val="0038340F"/>
    <w:pPr>
      <w:spacing w:before="240" w:after="240"/>
      <w:jc w:val="center"/>
    </w:pPr>
    <w:rPr>
      <w:rFonts w:cs="Arial"/>
      <w:b w:val="0"/>
      <w:bCs/>
    </w:rPr>
  </w:style>
  <w:style w:type="paragraph" w:customStyle="1" w:styleId="Brojlana1">
    <w:name w:val="Broj člana 1"/>
    <w:basedOn w:val="Normal"/>
    <w:semiHidden/>
    <w:rsid w:val="0038340F"/>
    <w:pPr>
      <w:spacing w:before="240" w:after="120"/>
      <w:jc w:val="center"/>
    </w:pPr>
    <w:rPr>
      <w:rFonts w:cs="Arial"/>
      <w:b w:val="0"/>
      <w:bCs/>
    </w:rPr>
  </w:style>
  <w:style w:type="character" w:customStyle="1" w:styleId="tekst1Char">
    <w:name w:val="tekst 1 Char"/>
    <w:basedOn w:val="DefaultParagraphFont"/>
    <w:link w:val="tekst1"/>
    <w:locked/>
    <w:rsid w:val="0038340F"/>
    <w:rPr>
      <w:rFonts w:ascii="Arial" w:hAnsi="Arial" w:cs="Arial" w:hint="default"/>
      <w:b/>
      <w:bCs w:val="0"/>
      <w:sz w:val="22"/>
      <w:szCs w:val="22"/>
      <w:lang w:val="en-US" w:eastAsia="en-US" w:bidi="ar-SA"/>
    </w:rPr>
  </w:style>
  <w:style w:type="paragraph" w:customStyle="1" w:styleId="tekst1">
    <w:name w:val="tekst 1"/>
    <w:basedOn w:val="Normal"/>
    <w:link w:val="tekst1Char"/>
    <w:semiHidden/>
    <w:rsid w:val="0038340F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Naslovdopunskog1">
    <w:name w:val="Naslov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b w:val="0"/>
      <w:bCs/>
      <w:i/>
      <w:iCs/>
    </w:rPr>
  </w:style>
  <w:style w:type="paragraph" w:customStyle="1" w:styleId="Opisdopunskog1">
    <w:name w:val="Opis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i/>
      <w:iCs/>
      <w:sz w:val="22"/>
      <w:szCs w:val="22"/>
    </w:rPr>
  </w:style>
  <w:style w:type="paragraph" w:customStyle="1" w:styleId="Opispropisa1">
    <w:name w:val="Opis propisa 1"/>
    <w:basedOn w:val="Normal"/>
    <w:semiHidden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semiHidden/>
    <w:rsid w:val="0038340F"/>
    <w:rPr>
      <w:rFonts w:cs="Arial"/>
      <w:sz w:val="26"/>
      <w:szCs w:val="26"/>
    </w:rPr>
  </w:style>
  <w:style w:type="paragraph" w:customStyle="1" w:styleId="Glava1">
    <w:name w:val="Glava 1"/>
    <w:basedOn w:val="Normal"/>
    <w:semiHidden/>
    <w:rsid w:val="0038340F"/>
    <w:pPr>
      <w:jc w:val="center"/>
    </w:pPr>
    <w:rPr>
      <w:rFonts w:cs="Arial"/>
      <w:sz w:val="31"/>
      <w:szCs w:val="31"/>
    </w:rPr>
  </w:style>
  <w:style w:type="paragraph" w:customStyle="1" w:styleId="Zakon1">
    <w:name w:val="Zakon 1"/>
    <w:basedOn w:val="Heading6"/>
    <w:semiHidden/>
    <w:rsid w:val="0038340F"/>
    <w:pPr>
      <w:jc w:val="center"/>
    </w:pPr>
    <w:rPr>
      <w:rFonts w:eastAsia="Times New Roman"/>
      <w:color w:val="FAD3A5"/>
      <w:sz w:val="36"/>
      <w:szCs w:val="20"/>
    </w:rPr>
  </w:style>
  <w:style w:type="paragraph" w:customStyle="1" w:styleId="Naslov11">
    <w:name w:val="Naslov 11"/>
    <w:basedOn w:val="Heading6"/>
    <w:semiHidden/>
    <w:rsid w:val="0038340F"/>
    <w:pPr>
      <w:jc w:val="center"/>
    </w:pPr>
    <w:rPr>
      <w:rFonts w:eastAsia="Times New Roman"/>
      <w:color w:val="FFFFFF"/>
      <w:sz w:val="34"/>
      <w:szCs w:val="20"/>
    </w:rPr>
  </w:style>
  <w:style w:type="paragraph" w:customStyle="1" w:styleId="Brojlana">
    <w:name w:val="Broj člana"/>
    <w:basedOn w:val="Brojlana1"/>
    <w:rsid w:val="0038340F"/>
    <w:pPr>
      <w:spacing w:before="360" w:after="60"/>
    </w:pPr>
    <w:rPr>
      <w:rFonts w:ascii="Verdana" w:hAnsi="Verdana"/>
      <w:b/>
      <w:sz w:val="20"/>
    </w:rPr>
  </w:style>
  <w:style w:type="paragraph" w:customStyle="1" w:styleId="Glava">
    <w:name w:val="Glava"/>
    <w:basedOn w:val="Glava1"/>
    <w:rsid w:val="0038340F"/>
    <w:rPr>
      <w:rFonts w:ascii="Verdana" w:hAnsi="Verdana"/>
    </w:rPr>
  </w:style>
  <w:style w:type="paragraph" w:customStyle="1" w:styleId="Naslov1">
    <w:name w:val="Naslov1"/>
    <w:basedOn w:val="Naslov11"/>
    <w:rsid w:val="0038340F"/>
  </w:style>
  <w:style w:type="paragraph" w:customStyle="1" w:styleId="Naslovlana">
    <w:name w:val="Naslov člana"/>
    <w:basedOn w:val="Naslovlana1"/>
    <w:rsid w:val="0038340F"/>
    <w:rPr>
      <w:rFonts w:ascii="Verdana" w:hAnsi="Verdana"/>
      <w:b/>
      <w:sz w:val="24"/>
    </w:rPr>
  </w:style>
  <w:style w:type="character" w:customStyle="1" w:styleId="NaslovdopunskogChar">
    <w:name w:val="Naslov dopunskog Char"/>
    <w:basedOn w:val="DefaultParagraphFont"/>
    <w:link w:val="Naslovdopunskog"/>
    <w:locked/>
    <w:rsid w:val="0038340F"/>
    <w:rPr>
      <w:rFonts w:ascii="Arial" w:hAnsi="Arial" w:cs="Arial" w:hint="default"/>
      <w:b/>
      <w:bCs/>
      <w:i/>
      <w:iCs/>
      <w:sz w:val="24"/>
      <w:szCs w:val="32"/>
      <w:lang w:val="en-US" w:eastAsia="en-US" w:bidi="ar-SA"/>
    </w:rPr>
  </w:style>
  <w:style w:type="paragraph" w:customStyle="1" w:styleId="Naslovdopunskog">
    <w:name w:val="Naslov dopunskog"/>
    <w:basedOn w:val="Naslovdopunskog1"/>
    <w:link w:val="NaslovdopunskogChar"/>
    <w:rsid w:val="0038340F"/>
    <w:rPr>
      <w:b/>
      <w:sz w:val="24"/>
    </w:rPr>
  </w:style>
  <w:style w:type="paragraph" w:customStyle="1" w:styleId="Opisdopunskog">
    <w:name w:val="Opis dopunskog"/>
    <w:basedOn w:val="Opisdopunskog1"/>
    <w:rsid w:val="0038340F"/>
  </w:style>
  <w:style w:type="paragraph" w:customStyle="1" w:styleId="Opispropisa">
    <w:name w:val="Opis propisa"/>
    <w:basedOn w:val="Opispropisa1"/>
    <w:rsid w:val="0038340F"/>
    <w:pPr>
      <w:shd w:val="clear" w:color="auto" w:fill="auto"/>
    </w:pPr>
    <w:rPr>
      <w:color w:val="auto"/>
    </w:rPr>
  </w:style>
  <w:style w:type="character" w:customStyle="1" w:styleId="TekstChar">
    <w:name w:val="Tekst Char"/>
    <w:basedOn w:val="tekst1Char"/>
    <w:link w:val="Tekst"/>
    <w:locked/>
    <w:rsid w:val="0038340F"/>
    <w:rPr>
      <w:rFonts w:ascii="Verdana" w:hAnsi="Verdana" w:cs="Arial" w:hint="default"/>
      <w:b/>
      <w:bCs w:val="0"/>
      <w:sz w:val="22"/>
      <w:szCs w:val="22"/>
      <w:lang w:val="en-US" w:eastAsia="en-US" w:bidi="ar-SA"/>
    </w:rPr>
  </w:style>
  <w:style w:type="paragraph" w:customStyle="1" w:styleId="Tekst">
    <w:name w:val="Tekst"/>
    <w:basedOn w:val="tekst1"/>
    <w:link w:val="TekstChar"/>
    <w:rsid w:val="0038340F"/>
    <w:pPr>
      <w:spacing w:before="0" w:beforeAutospacing="0" w:after="120" w:afterAutospacing="0"/>
      <w:ind w:firstLine="397"/>
      <w:jc w:val="both"/>
    </w:pPr>
    <w:rPr>
      <w:rFonts w:ascii="Verdana" w:hAnsi="Verdana"/>
      <w:b w:val="0"/>
    </w:rPr>
  </w:style>
  <w:style w:type="paragraph" w:customStyle="1" w:styleId="Zakon">
    <w:name w:val="Zakon"/>
    <w:basedOn w:val="Zakon1"/>
    <w:rsid w:val="0038340F"/>
    <w:rPr>
      <w:b/>
      <w:color w:val="auto"/>
    </w:rPr>
  </w:style>
  <w:style w:type="paragraph" w:customStyle="1" w:styleId="POdnaslovlana1">
    <w:name w:val="POdnaslov člana 1"/>
    <w:basedOn w:val="Normal"/>
    <w:semiHidden/>
    <w:rsid w:val="0038340F"/>
    <w:pPr>
      <w:spacing w:before="240" w:after="240"/>
      <w:jc w:val="center"/>
    </w:pPr>
    <w:rPr>
      <w:rFonts w:cs="Arial"/>
      <w:i/>
      <w:iCs/>
    </w:rPr>
  </w:style>
  <w:style w:type="paragraph" w:customStyle="1" w:styleId="Podnaslovlana">
    <w:name w:val="Podnaslov člana"/>
    <w:basedOn w:val="POdnaslovlana1"/>
    <w:rsid w:val="0038340F"/>
  </w:style>
  <w:style w:type="paragraph" w:customStyle="1" w:styleId="1tekst">
    <w:name w:val="1tekst"/>
    <w:basedOn w:val="Normal"/>
    <w:rsid w:val="0038340F"/>
    <w:pPr>
      <w:ind w:left="375" w:right="375" w:firstLine="240"/>
      <w:jc w:val="both"/>
    </w:pPr>
    <w:rPr>
      <w:rFonts w:cs="Arial"/>
      <w:sz w:val="20"/>
      <w:szCs w:val="20"/>
    </w:rPr>
  </w:style>
  <w:style w:type="paragraph" w:customStyle="1" w:styleId="2zakon">
    <w:name w:val="2zakon"/>
    <w:basedOn w:val="Normal"/>
    <w:rsid w:val="0038340F"/>
    <w:pPr>
      <w:spacing w:before="100" w:beforeAutospacing="1" w:after="100" w:afterAutospacing="1"/>
      <w:jc w:val="center"/>
    </w:pPr>
    <w:rPr>
      <w:rFonts w:cs="Arial"/>
      <w:color w:val="0033CC"/>
      <w:sz w:val="36"/>
      <w:szCs w:val="36"/>
    </w:rPr>
  </w:style>
  <w:style w:type="paragraph" w:customStyle="1" w:styleId="3mesto">
    <w:name w:val="3mesto"/>
    <w:basedOn w:val="Normal"/>
    <w:rsid w:val="0038340F"/>
    <w:pPr>
      <w:spacing w:before="100" w:beforeAutospacing="1" w:after="100" w:afterAutospacing="1"/>
      <w:ind w:left="1650" w:right="1650"/>
      <w:jc w:val="center"/>
    </w:pPr>
    <w:rPr>
      <w:rFonts w:cs="Arial"/>
      <w:i/>
      <w:iCs/>
    </w:rPr>
  </w:style>
  <w:style w:type="paragraph" w:customStyle="1" w:styleId="4clan">
    <w:name w:val="4clan"/>
    <w:basedOn w:val="Normal"/>
    <w:rsid w:val="0038340F"/>
    <w:pPr>
      <w:spacing w:before="30" w:after="30"/>
      <w:jc w:val="center"/>
    </w:pPr>
    <w:rPr>
      <w:rFonts w:cs="Arial"/>
      <w:b w:val="0"/>
      <w:bCs/>
      <w:sz w:val="20"/>
      <w:szCs w:val="20"/>
    </w:rPr>
  </w:style>
  <w:style w:type="paragraph" w:customStyle="1" w:styleId="ww-plaintext">
    <w:name w:val="ww-plaintext"/>
    <w:basedOn w:val="Normal"/>
    <w:rsid w:val="0038340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rsid w:val="0038340F"/>
    <w:pPr>
      <w:spacing w:before="100" w:beforeAutospacing="1" w:after="100" w:afterAutospacing="1"/>
    </w:pPr>
    <w:rPr>
      <w:rFonts w:cs="Arial"/>
      <w:b w:val="0"/>
      <w:sz w:val="22"/>
      <w:szCs w:val="22"/>
    </w:rPr>
  </w:style>
  <w:style w:type="paragraph" w:customStyle="1" w:styleId="normalbold">
    <w:name w:val="normalbold"/>
    <w:basedOn w:val="Normal"/>
    <w:rsid w:val="0038340F"/>
    <w:pPr>
      <w:spacing w:before="100" w:beforeAutospacing="1" w:after="100" w:afterAutospacing="1"/>
    </w:pPr>
    <w:rPr>
      <w:rFonts w:cs="Arial"/>
      <w:bCs/>
      <w:sz w:val="22"/>
      <w:szCs w:val="22"/>
    </w:rPr>
  </w:style>
  <w:style w:type="paragraph" w:customStyle="1" w:styleId="naslovlevo">
    <w:name w:val="naslovlevo"/>
    <w:basedOn w:val="Normal"/>
    <w:rsid w:val="0038340F"/>
    <w:pPr>
      <w:spacing w:before="100" w:beforeAutospacing="1" w:after="100" w:afterAutospacing="1"/>
    </w:pPr>
    <w:rPr>
      <w:rFonts w:cs="Arial"/>
      <w:bCs/>
      <w:sz w:val="26"/>
      <w:szCs w:val="26"/>
    </w:rPr>
  </w:style>
  <w:style w:type="paragraph" w:customStyle="1" w:styleId="naslov10">
    <w:name w:val="naslov1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4"/>
      <w:szCs w:val="24"/>
    </w:rPr>
  </w:style>
  <w:style w:type="paragraph" w:customStyle="1" w:styleId="normalboldcentar">
    <w:name w:val="normalboldcentar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2"/>
      <w:szCs w:val="22"/>
    </w:rPr>
  </w:style>
  <w:style w:type="paragraph" w:customStyle="1" w:styleId="clan">
    <w:name w:val="clan"/>
    <w:basedOn w:val="Normal"/>
    <w:rsid w:val="0038340F"/>
    <w:pPr>
      <w:spacing w:before="240" w:after="120"/>
      <w:jc w:val="center"/>
    </w:pPr>
    <w:rPr>
      <w:rFonts w:cs="Arial"/>
      <w:bCs/>
      <w:sz w:val="24"/>
      <w:szCs w:val="24"/>
    </w:rPr>
  </w:style>
  <w:style w:type="paragraph" w:customStyle="1" w:styleId="normaluvuceni">
    <w:name w:val="normal_uvuceni"/>
    <w:basedOn w:val="Normal"/>
    <w:rsid w:val="0038340F"/>
    <w:pPr>
      <w:spacing w:before="100" w:beforeAutospacing="1" w:after="100" w:afterAutospacing="1"/>
      <w:ind w:left="1134" w:hanging="142"/>
    </w:pPr>
    <w:rPr>
      <w:rFonts w:cs="Arial"/>
      <w:b w:val="0"/>
      <w:sz w:val="22"/>
      <w:szCs w:val="22"/>
    </w:rPr>
  </w:style>
  <w:style w:type="paragraph" w:customStyle="1" w:styleId="podnaslovpropisa">
    <w:name w:val="podnaslovpropisa"/>
    <w:basedOn w:val="Normal"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b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rsid w:val="0038340F"/>
    <w:pPr>
      <w:jc w:val="center"/>
    </w:pPr>
    <w:rPr>
      <w:rFonts w:cs="Arial"/>
      <w:b w:val="0"/>
      <w:sz w:val="28"/>
      <w:szCs w:val="31"/>
    </w:rPr>
  </w:style>
  <w:style w:type="paragraph" w:customStyle="1" w:styleId="wyq110---naslov-clana">
    <w:name w:val="wyq110---naslov-clana"/>
    <w:basedOn w:val="Normal"/>
    <w:rsid w:val="0038340F"/>
    <w:pPr>
      <w:spacing w:before="240" w:after="240"/>
      <w:jc w:val="center"/>
    </w:pPr>
    <w:rPr>
      <w:rFonts w:cs="Arial"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38340F"/>
    <w:pPr>
      <w:spacing w:before="240" w:after="240"/>
      <w:jc w:val="center"/>
    </w:pPr>
    <w:rPr>
      <w:rFonts w:cs="Arial"/>
      <w:i/>
      <w:iCs/>
      <w:sz w:val="22"/>
      <w:szCs w:val="24"/>
    </w:rPr>
  </w:style>
  <w:style w:type="paragraph" w:customStyle="1" w:styleId="normalcentar">
    <w:name w:val="normalcentar"/>
    <w:basedOn w:val="Normal"/>
    <w:rsid w:val="0038340F"/>
    <w:pPr>
      <w:spacing w:before="100" w:beforeAutospacing="1" w:after="100" w:afterAutospacing="1"/>
      <w:jc w:val="center"/>
    </w:pPr>
    <w:rPr>
      <w:rFonts w:cs="Arial"/>
      <w:b w:val="0"/>
      <w:sz w:val="22"/>
      <w:szCs w:val="22"/>
    </w:rPr>
  </w:style>
  <w:style w:type="paragraph" w:customStyle="1" w:styleId="wyq080---odsek">
    <w:name w:val="wyq080---odsek"/>
    <w:basedOn w:val="Normal"/>
    <w:rsid w:val="0038340F"/>
    <w:pPr>
      <w:jc w:val="center"/>
    </w:pPr>
    <w:rPr>
      <w:rFonts w:cs="Arial"/>
      <w:bCs/>
      <w:sz w:val="29"/>
      <w:szCs w:val="29"/>
    </w:rPr>
  </w:style>
  <w:style w:type="paragraph" w:customStyle="1" w:styleId="StyleArialCYR17ptCentered">
    <w:name w:val="Style Arial CYR 17 pt Centered"/>
    <w:basedOn w:val="Normal"/>
    <w:rsid w:val="0038340F"/>
    <w:pPr>
      <w:jc w:val="center"/>
    </w:pPr>
    <w:rPr>
      <w:rFonts w:ascii="Arial CYR" w:hAnsi="Arial CYR"/>
      <w:bCs/>
      <w:sz w:val="28"/>
      <w:szCs w:val="20"/>
    </w:rPr>
  </w:style>
  <w:style w:type="paragraph" w:customStyle="1" w:styleId="StyleArialCYR18ptCentered">
    <w:name w:val="Style Arial CYR 18 pt Centered"/>
    <w:basedOn w:val="Normal"/>
    <w:rsid w:val="0038340F"/>
    <w:pPr>
      <w:jc w:val="center"/>
    </w:pPr>
    <w:rPr>
      <w:rFonts w:ascii="Arial CYR" w:hAnsi="Arial CYR"/>
      <w:bCs/>
      <w:szCs w:val="20"/>
    </w:rPr>
  </w:style>
  <w:style w:type="paragraph" w:customStyle="1" w:styleId="stil1tekst">
    <w:name w:val="stil_1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2zakon">
    <w:name w:val="stil_2zako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3mesto">
    <w:name w:val="stil_3mesto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4clan">
    <w:name w:val="stil_4cla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6naslov">
    <w:name w:val="stil_6naslov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tekst">
    <w:name w:val="izmena_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38340F"/>
    <w:pPr>
      <w:widowControl w:val="0"/>
      <w:adjustRightInd w:val="0"/>
      <w:spacing w:line="245" w:lineRule="exact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Style5">
    <w:name w:val="Style5"/>
    <w:basedOn w:val="Normal"/>
    <w:rsid w:val="0038340F"/>
    <w:pPr>
      <w:widowControl w:val="0"/>
      <w:adjustRightInd w:val="0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6">
    <w:name w:val="Style6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0">
    <w:name w:val="Style10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2">
    <w:name w:val="Style12"/>
    <w:basedOn w:val="Normal"/>
    <w:rsid w:val="0038340F"/>
    <w:pPr>
      <w:widowControl w:val="0"/>
      <w:adjustRightInd w:val="0"/>
      <w:spacing w:line="245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3">
    <w:name w:val="Style13"/>
    <w:basedOn w:val="Normal"/>
    <w:rsid w:val="0038340F"/>
    <w:pPr>
      <w:widowControl w:val="0"/>
      <w:adjustRightInd w:val="0"/>
      <w:spacing w:line="202" w:lineRule="exact"/>
      <w:ind w:firstLine="39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2">
    <w:name w:val="Style22"/>
    <w:basedOn w:val="Normal"/>
    <w:rsid w:val="0038340F"/>
    <w:pPr>
      <w:widowControl w:val="0"/>
      <w:adjustRightInd w:val="0"/>
      <w:spacing w:line="202" w:lineRule="exact"/>
      <w:ind w:hanging="835"/>
    </w:pPr>
    <w:rPr>
      <w:rFonts w:ascii="Times New Roman" w:hAnsi="Times New Roman"/>
      <w:b w:val="0"/>
      <w:sz w:val="24"/>
      <w:szCs w:val="24"/>
    </w:rPr>
  </w:style>
  <w:style w:type="paragraph" w:customStyle="1" w:styleId="Style8">
    <w:name w:val="Style8"/>
    <w:basedOn w:val="Normal"/>
    <w:rsid w:val="0038340F"/>
    <w:pPr>
      <w:widowControl w:val="0"/>
      <w:adjustRightInd w:val="0"/>
      <w:spacing w:line="230" w:lineRule="exact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38340F"/>
    <w:pPr>
      <w:widowControl w:val="0"/>
      <w:adjustRightInd w:val="0"/>
      <w:spacing w:line="313" w:lineRule="exact"/>
      <w:ind w:firstLine="695"/>
    </w:pPr>
    <w:rPr>
      <w:rFonts w:ascii="Times New Roman" w:hAnsi="Times New Roman"/>
      <w:b w:val="0"/>
      <w:sz w:val="24"/>
      <w:szCs w:val="24"/>
    </w:rPr>
  </w:style>
  <w:style w:type="paragraph" w:customStyle="1" w:styleId="Style7">
    <w:name w:val="Style7"/>
    <w:basedOn w:val="Normal"/>
    <w:rsid w:val="0038340F"/>
    <w:pPr>
      <w:widowControl w:val="0"/>
      <w:adjustRightInd w:val="0"/>
      <w:spacing w:line="24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1">
    <w:name w:val="Style11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7">
    <w:name w:val="Style17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1">
    <w:name w:val="Style21"/>
    <w:basedOn w:val="Normal"/>
    <w:rsid w:val="0038340F"/>
    <w:pPr>
      <w:widowControl w:val="0"/>
      <w:adjustRightInd w:val="0"/>
      <w:spacing w:line="271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5">
    <w:name w:val="Style15"/>
    <w:basedOn w:val="Normal"/>
    <w:rsid w:val="0038340F"/>
    <w:pPr>
      <w:widowControl w:val="0"/>
      <w:adjustRightInd w:val="0"/>
      <w:spacing w:line="229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8">
    <w:name w:val="Style18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9">
    <w:name w:val="Style19"/>
    <w:basedOn w:val="Normal"/>
    <w:rsid w:val="0038340F"/>
    <w:pPr>
      <w:widowControl w:val="0"/>
      <w:adjustRightInd w:val="0"/>
      <w:spacing w:line="474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20">
    <w:name w:val="Style20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3">
    <w:name w:val="Style2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9">
    <w:name w:val="Style9"/>
    <w:basedOn w:val="Normal"/>
    <w:rsid w:val="0038340F"/>
    <w:pPr>
      <w:widowControl w:val="0"/>
      <w:adjustRightInd w:val="0"/>
      <w:spacing w:line="46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4">
    <w:name w:val="Style1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4">
    <w:name w:val="Style2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ball">
    <w:name w:val="ball"/>
    <w:basedOn w:val="DefaultParagraphFont"/>
    <w:rsid w:val="0038340F"/>
  </w:style>
  <w:style w:type="character" w:customStyle="1" w:styleId="vidividi">
    <w:name w:val="vidi_vidi"/>
    <w:basedOn w:val="DefaultParagraphFont"/>
    <w:rsid w:val="0038340F"/>
  </w:style>
  <w:style w:type="character" w:customStyle="1" w:styleId="FontStyle37">
    <w:name w:val="Font Style37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efaultParagraphFont"/>
    <w:rsid w:val="003834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rsid w:val="003834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DefaultParagraphFont"/>
    <w:rsid w:val="003834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0">
    <w:name w:val="Font Style30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1">
    <w:name w:val="Font Style31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character" w:customStyle="1" w:styleId="FontStyle33">
    <w:name w:val="Font Style33"/>
    <w:basedOn w:val="DefaultParagraphFont"/>
    <w:rsid w:val="003834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34">
    <w:name w:val="Font Style34"/>
    <w:basedOn w:val="DefaultParagraphFont"/>
    <w:rsid w:val="0038340F"/>
    <w:rPr>
      <w:rFonts w:ascii="Times New Roman" w:hAnsi="Times New Roman" w:cs="Times New Roman" w:hint="default"/>
      <w:sz w:val="30"/>
      <w:szCs w:val="30"/>
    </w:rPr>
  </w:style>
  <w:style w:type="character" w:customStyle="1" w:styleId="FontStyle35">
    <w:name w:val="Font Style35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36">
    <w:name w:val="Font Style36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table" w:styleId="TableGrid5">
    <w:name w:val="Table Grid 5"/>
    <w:basedOn w:val="TableNormal"/>
    <w:semiHidden/>
    <w:unhideWhenUsed/>
    <w:rsid w:val="0038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516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672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672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6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1672"/>
    <w:rPr>
      <w:rFonts w:ascii="Tahoma" w:hAnsi="Tahoma" w:cs="Tahoma"/>
      <w:b/>
      <w:sz w:val="16"/>
      <w:szCs w:val="16"/>
    </w:rPr>
  </w:style>
  <w:style w:type="paragraph" w:customStyle="1" w:styleId="cls5">
    <w:name w:val="cls5"/>
    <w:basedOn w:val="Normal"/>
    <w:rsid w:val="00D42AD4"/>
    <w:pPr>
      <w:spacing w:after="120"/>
    </w:pPr>
    <w:rPr>
      <w:rFonts w:ascii="Times New Roman" w:eastAsiaTheme="minorEastAsia" w:hAnsi="Times New Roman"/>
      <w:b w:val="0"/>
      <w:sz w:val="24"/>
      <w:szCs w:val="24"/>
    </w:rPr>
  </w:style>
  <w:style w:type="character" w:customStyle="1" w:styleId="cls141">
    <w:name w:val="cls141"/>
    <w:basedOn w:val="DefaultParagraphFont"/>
    <w:rsid w:val="00D42AD4"/>
    <w:rPr>
      <w:rFonts w:ascii="Arial CYR" w:hAnsi="Arial CYR" w:cs="Arial CYR" w:hint="default"/>
      <w:sz w:val="22"/>
      <w:szCs w:val="22"/>
    </w:rPr>
  </w:style>
  <w:style w:type="paragraph" w:styleId="NoSpacing">
    <w:name w:val="No Spacing"/>
    <w:uiPriority w:val="1"/>
    <w:qFormat/>
    <w:rsid w:val="005C757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0486"/>
    <w:rPr>
      <w:rFonts w:ascii="Arial" w:hAnsi="Arial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0404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40486"/>
    <w:pPr>
      <w:suppressAutoHyphens/>
    </w:pPr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40486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86"/>
    <w:rPr>
      <w:vertAlign w:val="superscript"/>
    </w:rPr>
  </w:style>
  <w:style w:type="paragraph" w:styleId="FootnoteText">
    <w:name w:val="footnote text"/>
    <w:basedOn w:val="Normal"/>
    <w:link w:val="FootnoteTextChar1"/>
    <w:semiHidden/>
    <w:unhideWhenUsed/>
    <w:rsid w:val="00040486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040486"/>
    <w:rPr>
      <w:rFonts w:ascii="Arial" w:hAnsi="Arial"/>
      <w:b/>
    </w:rPr>
  </w:style>
  <w:style w:type="paragraph" w:styleId="Header">
    <w:name w:val="header"/>
    <w:basedOn w:val="Normal"/>
    <w:link w:val="Head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0486"/>
    <w:rPr>
      <w:rFonts w:ascii="Arial" w:hAnsi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96"/>
    <w:pPr>
      <w:ind w:left="720"/>
      <w:contextualSpacing/>
    </w:pPr>
  </w:style>
  <w:style w:type="paragraph" w:customStyle="1" w:styleId="tekst0">
    <w:name w:val="tekst"/>
    <w:basedOn w:val="Normal"/>
    <w:rsid w:val="0004636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r-Latn-RS" w:eastAsia="sr-Latn-RS"/>
    </w:rPr>
  </w:style>
  <w:style w:type="character" w:customStyle="1" w:styleId="fontstyle380">
    <w:name w:val="fontstyle38"/>
    <w:basedOn w:val="DefaultParagraphFont"/>
    <w:rsid w:val="0004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&#1048;&#1053;&#1044;&#1048;&#1042;&#1048;&#1044;&#1059;&#1040;&#1051;&#1040;&#105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F320-1BCE-423A-A3DA-420BBD36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ИНДИВИДУАЛАН</Template>
  <TotalTime>9</TotalTime>
  <Pages>10</Pages>
  <Words>1342</Words>
  <Characters>7654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ПРАВИЛНИК</vt:lpstr>
      <vt:lpstr>ПРАВИЛНИК</vt:lpstr>
    </vt:vector>
  </TitlesOfParts>
  <Company>Paragraf Co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ES</cp:lastModifiedBy>
  <cp:revision>3</cp:revision>
  <cp:lastPrinted>2018-09-17T08:38:00Z</cp:lastPrinted>
  <dcterms:created xsi:type="dcterms:W3CDTF">2020-08-18T09:22:00Z</dcterms:created>
  <dcterms:modified xsi:type="dcterms:W3CDTF">2021-10-03T19:54:00Z</dcterms:modified>
</cp:coreProperties>
</file>